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908E1" w14:textId="77777777" w:rsidR="00D06709" w:rsidRPr="00D876B8" w:rsidRDefault="00D06709" w:rsidP="00DF1CB4">
      <w:pPr>
        <w:rPr>
          <w:noProof/>
          <w:sz w:val="8"/>
          <w:szCs w:val="12"/>
          <w:lang w:val="ca-ES"/>
        </w:rPr>
      </w:pPr>
    </w:p>
    <w:tbl>
      <w:tblPr>
        <w:tblStyle w:val="Taulaambquadrcula"/>
        <w:tblpPr w:leftFromText="141" w:rightFromText="141" w:vertAnchor="text" w:tblpY="1"/>
        <w:tblOverlap w:val="never"/>
        <w:tblW w:w="10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39"/>
        <w:gridCol w:w="282"/>
        <w:gridCol w:w="141"/>
        <w:gridCol w:w="2128"/>
        <w:gridCol w:w="138"/>
        <w:gridCol w:w="284"/>
        <w:gridCol w:w="142"/>
        <w:gridCol w:w="2124"/>
        <w:gridCol w:w="142"/>
        <w:gridCol w:w="317"/>
        <w:gridCol w:w="142"/>
        <w:gridCol w:w="963"/>
        <w:gridCol w:w="284"/>
        <w:gridCol w:w="851"/>
        <w:gridCol w:w="20"/>
        <w:gridCol w:w="34"/>
        <w:gridCol w:w="1775"/>
        <w:gridCol w:w="291"/>
        <w:gridCol w:w="9"/>
        <w:gridCol w:w="23"/>
      </w:tblGrid>
      <w:tr w:rsidR="00AD0DDD" w:rsidRPr="00983220" w14:paraId="64D14F6E" w14:textId="77777777" w:rsidTr="003A0805">
        <w:trPr>
          <w:gridAfter w:val="2"/>
          <w:wAfter w:w="32" w:type="dxa"/>
          <w:trHeight w:val="1810"/>
        </w:trPr>
        <w:tc>
          <w:tcPr>
            <w:tcW w:w="10197" w:type="dxa"/>
            <w:gridSpan w:val="18"/>
            <w:tcBorders>
              <w:bottom w:val="single" w:sz="24" w:space="0" w:color="2C3B57" w:themeColor="text2"/>
            </w:tcBorders>
          </w:tcPr>
          <w:p w14:paraId="730699A5" w14:textId="77777777" w:rsidR="00AD0DDD" w:rsidRPr="003A0805" w:rsidRDefault="00D876B8" w:rsidP="005615FF">
            <w:pPr>
              <w:pStyle w:val="Ttol1"/>
              <w:rPr>
                <w:noProof/>
                <w:sz w:val="72"/>
                <w:lang w:val="ca-ES"/>
              </w:rPr>
            </w:pPr>
            <w:r w:rsidRPr="003A0805">
              <w:rPr>
                <w:noProof/>
                <w:sz w:val="72"/>
                <w:lang w:val="ca-ES"/>
              </w:rPr>
              <w:t>NOM I COGNOMS</w:t>
            </w:r>
          </w:p>
          <w:p w14:paraId="5F413D16" w14:textId="77777777" w:rsidR="00AD0DDD" w:rsidRPr="00D876B8" w:rsidRDefault="00D876B8" w:rsidP="003A0805">
            <w:pPr>
              <w:pStyle w:val="Ttol2"/>
              <w:rPr>
                <w:noProof/>
                <w:lang w:val="ca-ES"/>
              </w:rPr>
            </w:pPr>
            <w:r w:rsidRPr="003A0805">
              <w:rPr>
                <w:noProof/>
                <w:sz w:val="28"/>
                <w:lang w:val="ca-ES"/>
              </w:rPr>
              <w:t>BECA CARNET JOVE DE ______________</w:t>
            </w:r>
          </w:p>
        </w:tc>
      </w:tr>
      <w:tr w:rsidR="00AD0DDD" w:rsidRPr="00983220" w14:paraId="717D023C" w14:textId="77777777" w:rsidTr="003A0805">
        <w:trPr>
          <w:gridAfter w:val="2"/>
          <w:wAfter w:w="32" w:type="dxa"/>
          <w:trHeight w:val="149"/>
        </w:trPr>
        <w:tc>
          <w:tcPr>
            <w:tcW w:w="10197" w:type="dxa"/>
            <w:gridSpan w:val="18"/>
            <w:tcBorders>
              <w:top w:val="single" w:sz="24" w:space="0" w:color="2C3B57" w:themeColor="text2"/>
            </w:tcBorders>
            <w:vAlign w:val="center"/>
          </w:tcPr>
          <w:p w14:paraId="4CE11204" w14:textId="77777777" w:rsidR="00AD0DDD" w:rsidRPr="00D876B8" w:rsidRDefault="00AD0DDD" w:rsidP="005615FF">
            <w:pPr>
              <w:rPr>
                <w:noProof/>
                <w:lang w:val="ca-ES"/>
              </w:rPr>
            </w:pPr>
          </w:p>
        </w:tc>
      </w:tr>
      <w:tr w:rsidR="00B76046" w:rsidRPr="00D876B8" w14:paraId="4CB49FFB" w14:textId="77777777" w:rsidTr="003A0805">
        <w:trPr>
          <w:gridAfter w:val="3"/>
          <w:wAfter w:w="323" w:type="dxa"/>
          <w:trHeight w:val="314"/>
        </w:trPr>
        <w:tc>
          <w:tcPr>
            <w:tcW w:w="139" w:type="dxa"/>
            <w:vAlign w:val="center"/>
          </w:tcPr>
          <w:p w14:paraId="63CBAF61" w14:textId="77777777" w:rsidR="00B76046" w:rsidRPr="00D876B8" w:rsidRDefault="00B76046" w:rsidP="005615FF">
            <w:pPr>
              <w:rPr>
                <w:noProof/>
                <w:lang w:val="ca-ES"/>
              </w:rPr>
            </w:pPr>
          </w:p>
        </w:tc>
        <w:tc>
          <w:tcPr>
            <w:tcW w:w="282" w:type="dxa"/>
            <w:shd w:val="clear" w:color="auto" w:fill="2C3B57" w:themeFill="text2"/>
            <w:vAlign w:val="center"/>
          </w:tcPr>
          <w:p w14:paraId="1814188C" w14:textId="77777777" w:rsidR="00B76046" w:rsidRPr="00D876B8" w:rsidRDefault="00B76046" w:rsidP="005615FF">
            <w:pPr>
              <w:jc w:val="center"/>
              <w:rPr>
                <w:rStyle w:val="mfasi"/>
                <w:noProof/>
                <w:lang w:val="ca-ES"/>
              </w:rPr>
            </w:pPr>
            <w:r w:rsidRPr="00D876B8">
              <w:rPr>
                <w:rStyle w:val="mfasi"/>
                <w:noProof/>
                <w:lang w:val="ca-ES" w:bidi="es-ES"/>
              </w:rPr>
              <w:t>T</w:t>
            </w:r>
          </w:p>
        </w:tc>
        <w:tc>
          <w:tcPr>
            <w:tcW w:w="141" w:type="dxa"/>
            <w:vAlign w:val="center"/>
          </w:tcPr>
          <w:p w14:paraId="55FE7372" w14:textId="77777777" w:rsidR="00B76046" w:rsidRPr="00D876B8" w:rsidRDefault="00B76046" w:rsidP="005615FF">
            <w:pPr>
              <w:rPr>
                <w:noProof/>
                <w:lang w:val="ca-ES"/>
              </w:rPr>
            </w:pPr>
          </w:p>
        </w:tc>
        <w:tc>
          <w:tcPr>
            <w:tcW w:w="2128" w:type="dxa"/>
            <w:vAlign w:val="center"/>
          </w:tcPr>
          <w:p w14:paraId="1D9FCC49" w14:textId="77777777" w:rsidR="00B76046" w:rsidRPr="00D876B8" w:rsidRDefault="00172CC9" w:rsidP="005615FF">
            <w:pPr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1135684280"/>
                <w:placeholder>
                  <w:docPart w:val="7C6BE6BCEF8F494DBCC78DFBF80494B4"/>
                </w:placeholder>
                <w:text/>
              </w:sdtPr>
              <w:sdtEndPr/>
              <w:sdtContent>
                <w:r w:rsidR="00B76046">
                  <w:rPr>
                    <w:noProof/>
                    <w:lang w:val="ca-ES"/>
                  </w:rPr>
                  <w:t>Telèfon</w:t>
                </w:r>
              </w:sdtContent>
            </w:sdt>
          </w:p>
        </w:tc>
        <w:tc>
          <w:tcPr>
            <w:tcW w:w="138" w:type="dxa"/>
            <w:vAlign w:val="center"/>
          </w:tcPr>
          <w:p w14:paraId="166CC744" w14:textId="77777777" w:rsidR="00B76046" w:rsidRPr="00D876B8" w:rsidRDefault="00B76046" w:rsidP="005615FF">
            <w:pPr>
              <w:rPr>
                <w:noProof/>
                <w:lang w:val="ca-ES"/>
              </w:rPr>
            </w:pP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66253EC3" w14:textId="77777777" w:rsidR="00B76046" w:rsidRPr="00D876B8" w:rsidRDefault="00B76046" w:rsidP="005615FF">
            <w:pPr>
              <w:jc w:val="center"/>
              <w:rPr>
                <w:rStyle w:val="mfasi"/>
                <w:noProof/>
                <w:lang w:val="ca-ES"/>
              </w:rPr>
            </w:pPr>
            <w:r w:rsidRPr="00D876B8">
              <w:rPr>
                <w:rStyle w:val="mfasi"/>
                <w:noProof/>
                <w:lang w:val="ca-ES" w:bidi="es-ES"/>
              </w:rPr>
              <w:t>C</w:t>
            </w:r>
          </w:p>
        </w:tc>
        <w:tc>
          <w:tcPr>
            <w:tcW w:w="142" w:type="dxa"/>
            <w:vAlign w:val="center"/>
          </w:tcPr>
          <w:p w14:paraId="3DE5AE7C" w14:textId="77777777" w:rsidR="00B76046" w:rsidRPr="00D876B8" w:rsidRDefault="00B76046" w:rsidP="005615FF">
            <w:pPr>
              <w:rPr>
                <w:noProof/>
                <w:lang w:val="ca-ES"/>
              </w:rPr>
            </w:pPr>
          </w:p>
        </w:tc>
        <w:tc>
          <w:tcPr>
            <w:tcW w:w="2124" w:type="dxa"/>
            <w:vAlign w:val="center"/>
          </w:tcPr>
          <w:p w14:paraId="2F639740" w14:textId="77777777" w:rsidR="00B76046" w:rsidRPr="00D876B8" w:rsidRDefault="00172CC9" w:rsidP="005615FF">
            <w:pPr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-583687451"/>
                <w:placeholder>
                  <w:docPart w:val="7C6BE6BCEF8F494DBCC78DFBF80494B4"/>
                </w:placeholder>
                <w:text/>
              </w:sdtPr>
              <w:sdtEndPr/>
              <w:sdtContent>
                <w:r w:rsidR="00B76046">
                  <w:rPr>
                    <w:noProof/>
                    <w:lang w:val="ca-ES"/>
                  </w:rPr>
                  <w:t>Correu electrònic</w:t>
                </w:r>
              </w:sdtContent>
            </w:sdt>
          </w:p>
        </w:tc>
        <w:tc>
          <w:tcPr>
            <w:tcW w:w="142" w:type="dxa"/>
            <w:vAlign w:val="center"/>
          </w:tcPr>
          <w:p w14:paraId="1AAE41AD" w14:textId="77777777" w:rsidR="00B76046" w:rsidRPr="00D876B8" w:rsidRDefault="00B76046" w:rsidP="005615FF">
            <w:pPr>
              <w:rPr>
                <w:noProof/>
                <w:lang w:val="ca-ES"/>
              </w:rPr>
            </w:pPr>
          </w:p>
        </w:tc>
        <w:tc>
          <w:tcPr>
            <w:tcW w:w="317" w:type="dxa"/>
            <w:shd w:val="clear" w:color="auto" w:fill="2C3B57" w:themeFill="text2"/>
            <w:vAlign w:val="center"/>
          </w:tcPr>
          <w:p w14:paraId="2A1A5201" w14:textId="77777777" w:rsidR="00B76046" w:rsidRPr="00D876B8" w:rsidRDefault="00B76046" w:rsidP="005615FF">
            <w:pPr>
              <w:jc w:val="center"/>
              <w:rPr>
                <w:rStyle w:val="mfasi"/>
                <w:noProof/>
                <w:lang w:val="ca-ES"/>
              </w:rPr>
            </w:pPr>
            <w:r>
              <w:rPr>
                <w:rStyle w:val="mfasi"/>
                <w:noProof/>
                <w:lang w:val="ca-ES" w:bidi="es-ES"/>
              </w:rPr>
              <w:t>A</w:t>
            </w:r>
          </w:p>
        </w:tc>
        <w:tc>
          <w:tcPr>
            <w:tcW w:w="142" w:type="dxa"/>
            <w:vAlign w:val="center"/>
          </w:tcPr>
          <w:p w14:paraId="4EC8C721" w14:textId="77777777" w:rsidR="00B76046" w:rsidRPr="00D876B8" w:rsidRDefault="00B76046" w:rsidP="005615FF">
            <w:pPr>
              <w:rPr>
                <w:noProof/>
                <w:lang w:val="ca-ES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078C23DE" w14:textId="77777777" w:rsidR="00B76046" w:rsidRPr="00D876B8" w:rsidRDefault="00172CC9" w:rsidP="005615FF">
            <w:pPr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1979251596"/>
                <w:placeholder>
                  <w:docPart w:val="7C6BE6BCEF8F494DBCC78DFBF80494B4"/>
                </w:placeholder>
                <w:text/>
              </w:sdtPr>
              <w:sdtEndPr/>
              <w:sdtContent>
                <w:r w:rsidR="00B76046">
                  <w:rPr>
                    <w:noProof/>
                    <w:lang w:val="ca-ES"/>
                  </w:rPr>
                  <w:t>Adreça</w:t>
                </w:r>
              </w:sdtContent>
            </w:sdt>
          </w:p>
        </w:tc>
        <w:tc>
          <w:tcPr>
            <w:tcW w:w="20" w:type="dxa"/>
            <w:vAlign w:val="center"/>
          </w:tcPr>
          <w:p w14:paraId="2648BE30" w14:textId="77777777" w:rsidR="00B76046" w:rsidRPr="00D876B8" w:rsidRDefault="00B76046" w:rsidP="005615FF">
            <w:pPr>
              <w:rPr>
                <w:noProof/>
                <w:lang w:val="ca-ES"/>
              </w:rPr>
            </w:pPr>
          </w:p>
        </w:tc>
        <w:tc>
          <w:tcPr>
            <w:tcW w:w="34" w:type="dxa"/>
            <w:vAlign w:val="center"/>
          </w:tcPr>
          <w:p w14:paraId="4FB4F64D" w14:textId="77777777" w:rsidR="00B76046" w:rsidRPr="00D876B8" w:rsidRDefault="00B76046" w:rsidP="005615FF">
            <w:pPr>
              <w:rPr>
                <w:noProof/>
                <w:lang w:val="ca-ES"/>
              </w:rPr>
            </w:pPr>
          </w:p>
        </w:tc>
        <w:tc>
          <w:tcPr>
            <w:tcW w:w="1775" w:type="dxa"/>
            <w:vAlign w:val="center"/>
          </w:tcPr>
          <w:p w14:paraId="6C59D105" w14:textId="77777777" w:rsidR="00B76046" w:rsidRPr="00D876B8" w:rsidRDefault="00B76046" w:rsidP="005615FF">
            <w:pPr>
              <w:rPr>
                <w:noProof/>
                <w:lang w:val="ca-ES"/>
              </w:rPr>
            </w:pPr>
          </w:p>
        </w:tc>
      </w:tr>
      <w:tr w:rsidR="00AD0DDD" w:rsidRPr="00D876B8" w14:paraId="0E8C80C8" w14:textId="77777777" w:rsidTr="003A0805">
        <w:trPr>
          <w:gridAfter w:val="2"/>
          <w:wAfter w:w="32" w:type="dxa"/>
          <w:trHeight w:val="161"/>
        </w:trPr>
        <w:tc>
          <w:tcPr>
            <w:tcW w:w="10197" w:type="dxa"/>
            <w:gridSpan w:val="18"/>
            <w:tcBorders>
              <w:bottom w:val="single" w:sz="24" w:space="0" w:color="CADEE5" w:themeColor="background2"/>
            </w:tcBorders>
            <w:vAlign w:val="center"/>
          </w:tcPr>
          <w:p w14:paraId="486A4111" w14:textId="77777777" w:rsidR="00AD0DDD" w:rsidRDefault="00AD0DDD" w:rsidP="005615FF">
            <w:pPr>
              <w:rPr>
                <w:noProof/>
                <w:lang w:val="ca-ES"/>
              </w:rPr>
            </w:pPr>
          </w:p>
          <w:p w14:paraId="2F4EFDB2" w14:textId="77777777" w:rsidR="003A0805" w:rsidRDefault="003A0805" w:rsidP="005615FF">
            <w:pPr>
              <w:rPr>
                <w:noProof/>
                <w:lang w:val="ca-ES"/>
              </w:rPr>
            </w:pPr>
          </w:p>
          <w:p w14:paraId="04676B50" w14:textId="77777777" w:rsidR="003A0805" w:rsidRPr="00D876B8" w:rsidRDefault="003A0805" w:rsidP="005615FF">
            <w:pPr>
              <w:rPr>
                <w:noProof/>
                <w:lang w:val="ca-ES"/>
              </w:rPr>
            </w:pPr>
          </w:p>
        </w:tc>
      </w:tr>
      <w:tr w:rsidR="005615FF" w:rsidRPr="00D876B8" w14:paraId="1B5048BF" w14:textId="77777777" w:rsidTr="003A0805">
        <w:trPr>
          <w:gridAfter w:val="7"/>
          <w:wAfter w:w="3003" w:type="dxa"/>
          <w:trHeight w:val="357"/>
        </w:trPr>
        <w:tc>
          <w:tcPr>
            <w:tcW w:w="6942" w:type="dxa"/>
            <w:gridSpan w:val="12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3F352C48" w14:textId="77777777" w:rsidR="003A0805" w:rsidRDefault="003A0805" w:rsidP="005615FF">
            <w:pPr>
              <w:pStyle w:val="Ttol3"/>
              <w:rPr>
                <w:noProof/>
                <w:lang w:val="ca-ES"/>
              </w:rPr>
            </w:pPr>
          </w:p>
          <w:p w14:paraId="75F0A5C3" w14:textId="77777777" w:rsidR="005615FF" w:rsidRPr="00D876B8" w:rsidRDefault="00172CC9" w:rsidP="005615FF">
            <w:pPr>
              <w:pStyle w:val="Ttol3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-1248028910"/>
                <w:placeholder>
                  <w:docPart w:val="3DA6F19619D04E1E91A9558F81F7FEE5"/>
                </w:placeholder>
                <w:text/>
              </w:sdtPr>
              <w:sdtEndPr/>
              <w:sdtContent>
                <w:r w:rsidR="005615FF">
                  <w:rPr>
                    <w:noProof/>
                    <w:lang w:val="ca-ES"/>
                  </w:rPr>
                  <w:t>FORMACIÓ</w:t>
                </w:r>
              </w:sdtContent>
            </w:sdt>
            <w:r w:rsidR="005615FF">
              <w:rPr>
                <w:noProof/>
                <w:lang w:val="ca-ES"/>
              </w:rPr>
              <w:t xml:space="preserve"> reglada</w:t>
            </w:r>
          </w:p>
        </w:tc>
        <w:tc>
          <w:tcPr>
            <w:tcW w:w="284" w:type="dxa"/>
            <w:tcBorders>
              <w:top w:val="single" w:sz="24" w:space="0" w:color="CADEE5" w:themeColor="background2"/>
            </w:tcBorders>
            <w:vAlign w:val="bottom"/>
          </w:tcPr>
          <w:p w14:paraId="2C14215A" w14:textId="77777777" w:rsidR="005615FF" w:rsidRPr="00D876B8" w:rsidRDefault="005615FF" w:rsidP="005615FF">
            <w:pPr>
              <w:rPr>
                <w:noProof/>
                <w:lang w:val="ca-ES"/>
              </w:rPr>
            </w:pPr>
          </w:p>
        </w:tc>
      </w:tr>
      <w:tr w:rsidR="005615FF" w:rsidRPr="00D876B8" w14:paraId="741DFC69" w14:textId="77777777" w:rsidTr="003A0805">
        <w:trPr>
          <w:trHeight w:val="567"/>
        </w:trPr>
        <w:tc>
          <w:tcPr>
            <w:tcW w:w="10229" w:type="dxa"/>
            <w:gridSpan w:val="20"/>
            <w:tcBorders>
              <w:top w:val="single" w:sz="8" w:space="0" w:color="2C3B57" w:themeColor="text2"/>
              <w:bottom w:val="single" w:sz="24" w:space="0" w:color="CADEE5" w:themeColor="background2"/>
            </w:tcBorders>
          </w:tcPr>
          <w:p w14:paraId="72039310" w14:textId="77777777" w:rsidR="003A0805" w:rsidRDefault="003A0805" w:rsidP="005615FF">
            <w:pPr>
              <w:pStyle w:val="Fechas"/>
              <w:rPr>
                <w:noProof/>
                <w:sz w:val="24"/>
                <w:lang w:val="ca-ES"/>
              </w:rPr>
            </w:pPr>
          </w:p>
          <w:p w14:paraId="0E2DB830" w14:textId="77777777" w:rsidR="005615FF" w:rsidRPr="0055606B" w:rsidRDefault="00172CC9" w:rsidP="005615FF">
            <w:pPr>
              <w:pStyle w:val="Fechas"/>
              <w:rPr>
                <w:noProof/>
                <w:sz w:val="24"/>
                <w:lang w:val="ca-ES"/>
              </w:rPr>
            </w:pPr>
            <w:sdt>
              <w:sdtPr>
                <w:rPr>
                  <w:noProof/>
                  <w:sz w:val="24"/>
                  <w:lang w:val="ca-ES"/>
                </w:rPr>
                <w:id w:val="-1955867906"/>
                <w:placeholder>
                  <w:docPart w:val="BADB5DB641DA4BC5AA11A116EFD9FB17"/>
                </w:placeholder>
                <w:text/>
              </w:sdtPr>
              <w:sdtEndPr/>
              <w:sdtContent>
                <w:r w:rsidR="005615FF" w:rsidRPr="0055606B">
                  <w:rPr>
                    <w:noProof/>
                    <w:sz w:val="24"/>
                    <w:lang w:val="ca-ES"/>
                  </w:rPr>
                  <w:t>Títol acadèmic</w:t>
                </w:r>
              </w:sdtContent>
            </w:sdt>
            <w:r w:rsidR="005615FF" w:rsidRPr="0055606B">
              <w:rPr>
                <w:noProof/>
                <w:sz w:val="24"/>
                <w:lang w:val="ca-ES"/>
              </w:rPr>
              <w:t xml:space="preserve"> </w:t>
            </w:r>
          </w:p>
          <w:p w14:paraId="0AFFC828" w14:textId="77777777" w:rsidR="005615FF" w:rsidRPr="00D876B8" w:rsidRDefault="00172CC9" w:rsidP="005615FF">
            <w:pPr>
              <w:pStyle w:val="Fechas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-515996350"/>
                <w:placeholder>
                  <w:docPart w:val="123E5FADBFE7423FB28D26EC7DFB3F49"/>
                </w:placeholder>
                <w:text/>
              </w:sdtPr>
              <w:sdtEndPr/>
              <w:sdtContent>
                <w:r w:rsidR="005615FF" w:rsidRPr="00B76046">
                  <w:rPr>
                    <w:noProof/>
                    <w:lang w:val="ca-ES"/>
                  </w:rPr>
                  <w:t>[</w:t>
                </w:r>
                <w:r w:rsidR="005615FF">
                  <w:rPr>
                    <w:noProof/>
                    <w:lang w:val="ca-ES"/>
                  </w:rPr>
                  <w:t xml:space="preserve">Data </w:t>
                </w:r>
                <w:r w:rsidR="005615FF" w:rsidRPr="00B76046">
                  <w:rPr>
                    <w:noProof/>
                    <w:lang w:val="ca-ES"/>
                  </w:rPr>
                  <w:t>d</w:t>
                </w:r>
                <w:r w:rsidR="005615FF">
                  <w:rPr>
                    <w:noProof/>
                    <w:lang w:val="ca-ES"/>
                  </w:rPr>
                  <w:t>’</w:t>
                </w:r>
                <w:r w:rsidR="005615FF" w:rsidRPr="00B76046">
                  <w:rPr>
                    <w:noProof/>
                    <w:lang w:val="ca-ES"/>
                  </w:rPr>
                  <w:t>inici] – [</w:t>
                </w:r>
                <w:r w:rsidR="005615FF">
                  <w:rPr>
                    <w:noProof/>
                    <w:lang w:val="ca-ES"/>
                  </w:rPr>
                  <w:t xml:space="preserve">Data </w:t>
                </w:r>
                <w:r w:rsidR="005615FF" w:rsidRPr="00B76046">
                  <w:rPr>
                    <w:noProof/>
                    <w:lang w:val="ca-ES"/>
                  </w:rPr>
                  <w:t>de finali</w:t>
                </w:r>
                <w:r w:rsidR="005615FF">
                  <w:rPr>
                    <w:noProof/>
                    <w:lang w:val="ca-ES"/>
                  </w:rPr>
                  <w:t>tzació</w:t>
                </w:r>
                <w:r w:rsidR="005615FF" w:rsidRPr="00B76046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11AE5B49" w14:textId="77777777" w:rsidR="005615FF" w:rsidRPr="00D876B8" w:rsidRDefault="00172CC9" w:rsidP="005615FF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-1661157201"/>
                <w:placeholder>
                  <w:docPart w:val="BADB5DB641DA4BC5AA11A116EFD9FB17"/>
                </w:placeholder>
                <w:text/>
              </w:sdtPr>
              <w:sdtEndPr/>
              <w:sdtContent>
                <w:r w:rsidR="005615FF">
                  <w:rPr>
                    <w:noProof/>
                    <w:lang w:val="ca-ES"/>
                  </w:rPr>
                  <w:t>Nom del centre d’estudis</w:t>
                </w:r>
              </w:sdtContent>
            </w:sdt>
          </w:p>
          <w:p w14:paraId="68F0AE33" w14:textId="77777777" w:rsidR="005615FF" w:rsidRDefault="005615FF" w:rsidP="005615FF">
            <w:pPr>
              <w:pStyle w:val="Fechas"/>
              <w:rPr>
                <w:noProof/>
                <w:lang w:val="ca-ES"/>
              </w:rPr>
            </w:pPr>
          </w:p>
          <w:p w14:paraId="7457BA95" w14:textId="77777777" w:rsidR="005615FF" w:rsidRPr="0055606B" w:rsidRDefault="00172CC9" w:rsidP="005615FF">
            <w:pPr>
              <w:pStyle w:val="Fechas"/>
              <w:rPr>
                <w:noProof/>
                <w:sz w:val="24"/>
                <w:lang w:val="ca-ES"/>
              </w:rPr>
            </w:pPr>
            <w:sdt>
              <w:sdtPr>
                <w:rPr>
                  <w:noProof/>
                  <w:sz w:val="24"/>
                  <w:lang w:val="ca-ES"/>
                </w:rPr>
                <w:id w:val="1397247891"/>
                <w:placeholder>
                  <w:docPart w:val="C930EDC1CE4443BAA42885F803AA9C1F"/>
                </w:placeholder>
                <w:text/>
              </w:sdtPr>
              <w:sdtEndPr/>
              <w:sdtContent>
                <w:r w:rsidR="005615FF" w:rsidRPr="0055606B">
                  <w:rPr>
                    <w:noProof/>
                    <w:sz w:val="24"/>
                    <w:lang w:val="ca-ES"/>
                  </w:rPr>
                  <w:t>Títol acadèmic</w:t>
                </w:r>
              </w:sdtContent>
            </w:sdt>
            <w:r w:rsidR="005615FF" w:rsidRPr="0055606B">
              <w:rPr>
                <w:noProof/>
                <w:sz w:val="24"/>
                <w:lang w:val="ca-ES"/>
              </w:rPr>
              <w:t xml:space="preserve"> </w:t>
            </w:r>
          </w:p>
          <w:p w14:paraId="649DE116" w14:textId="77777777" w:rsidR="005615FF" w:rsidRPr="00D876B8" w:rsidRDefault="00172CC9" w:rsidP="005615FF">
            <w:pPr>
              <w:pStyle w:val="Fechas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-1460568904"/>
                <w:placeholder>
                  <w:docPart w:val="7C8D48E260E544649A8540639A08B76F"/>
                </w:placeholder>
                <w:text/>
              </w:sdtPr>
              <w:sdtEndPr/>
              <w:sdtContent>
                <w:r w:rsidR="005615FF" w:rsidRPr="00B76046">
                  <w:rPr>
                    <w:noProof/>
                    <w:lang w:val="ca-ES"/>
                  </w:rPr>
                  <w:t>[</w:t>
                </w:r>
                <w:r w:rsidR="005615FF">
                  <w:rPr>
                    <w:noProof/>
                    <w:lang w:val="ca-ES"/>
                  </w:rPr>
                  <w:t xml:space="preserve">Data </w:t>
                </w:r>
                <w:r w:rsidR="005615FF" w:rsidRPr="00B76046">
                  <w:rPr>
                    <w:noProof/>
                    <w:lang w:val="ca-ES"/>
                  </w:rPr>
                  <w:t>d</w:t>
                </w:r>
                <w:r w:rsidR="005615FF">
                  <w:rPr>
                    <w:noProof/>
                    <w:lang w:val="ca-ES"/>
                  </w:rPr>
                  <w:t>’</w:t>
                </w:r>
                <w:r w:rsidR="005615FF" w:rsidRPr="00B76046">
                  <w:rPr>
                    <w:noProof/>
                    <w:lang w:val="ca-ES"/>
                  </w:rPr>
                  <w:t>inici] – [</w:t>
                </w:r>
                <w:r w:rsidR="005615FF">
                  <w:rPr>
                    <w:noProof/>
                    <w:lang w:val="ca-ES"/>
                  </w:rPr>
                  <w:t xml:space="preserve">Data </w:t>
                </w:r>
                <w:r w:rsidR="005615FF" w:rsidRPr="00B76046">
                  <w:rPr>
                    <w:noProof/>
                    <w:lang w:val="ca-ES"/>
                  </w:rPr>
                  <w:t>de finali</w:t>
                </w:r>
                <w:r w:rsidR="005615FF">
                  <w:rPr>
                    <w:noProof/>
                    <w:lang w:val="ca-ES"/>
                  </w:rPr>
                  <w:t>tzació</w:t>
                </w:r>
                <w:r w:rsidR="005615FF" w:rsidRPr="00B76046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17D0E5AE" w14:textId="77777777" w:rsidR="005615FF" w:rsidRPr="00D876B8" w:rsidRDefault="00172CC9" w:rsidP="005615FF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-32274477"/>
                <w:placeholder>
                  <w:docPart w:val="7C8D48E260E544649A8540639A08B76F"/>
                </w:placeholder>
                <w:text/>
              </w:sdtPr>
              <w:sdtEndPr/>
              <w:sdtContent>
                <w:r w:rsidR="005615FF">
                  <w:rPr>
                    <w:noProof/>
                    <w:lang w:val="ca-ES"/>
                  </w:rPr>
                  <w:t>Nom del centre d’estudis</w:t>
                </w:r>
              </w:sdtContent>
            </w:sdt>
          </w:p>
          <w:p w14:paraId="44081223" w14:textId="77777777" w:rsidR="005615FF" w:rsidRDefault="005615FF" w:rsidP="005615FF">
            <w:pPr>
              <w:pStyle w:val="Fechas"/>
              <w:rPr>
                <w:noProof/>
                <w:lang w:val="ca-ES" w:bidi="es-ES"/>
              </w:rPr>
            </w:pPr>
          </w:p>
          <w:p w14:paraId="04AC9EF6" w14:textId="77777777" w:rsidR="005615FF" w:rsidRPr="0055606B" w:rsidRDefault="00172CC9" w:rsidP="005615FF">
            <w:pPr>
              <w:pStyle w:val="Fechas"/>
              <w:rPr>
                <w:noProof/>
                <w:sz w:val="24"/>
                <w:lang w:val="ca-ES"/>
              </w:rPr>
            </w:pPr>
            <w:sdt>
              <w:sdtPr>
                <w:rPr>
                  <w:noProof/>
                  <w:sz w:val="24"/>
                  <w:lang w:val="ca-ES"/>
                </w:rPr>
                <w:id w:val="-648049955"/>
                <w:placeholder>
                  <w:docPart w:val="1B6297247A2140DF8EA58D1B43D94A3B"/>
                </w:placeholder>
                <w:text/>
              </w:sdtPr>
              <w:sdtEndPr/>
              <w:sdtContent>
                <w:r w:rsidR="005615FF" w:rsidRPr="0055606B">
                  <w:rPr>
                    <w:noProof/>
                    <w:sz w:val="24"/>
                    <w:lang w:val="ca-ES"/>
                  </w:rPr>
                  <w:t>Títol acadèmic</w:t>
                </w:r>
              </w:sdtContent>
            </w:sdt>
            <w:r w:rsidR="005615FF" w:rsidRPr="0055606B">
              <w:rPr>
                <w:noProof/>
                <w:sz w:val="24"/>
                <w:lang w:val="ca-ES"/>
              </w:rPr>
              <w:t xml:space="preserve"> </w:t>
            </w:r>
          </w:p>
          <w:p w14:paraId="6D5AF977" w14:textId="77777777" w:rsidR="005615FF" w:rsidRPr="00D876B8" w:rsidRDefault="00172CC9" w:rsidP="005615FF">
            <w:pPr>
              <w:pStyle w:val="Fechas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35790082"/>
                <w:placeholder>
                  <w:docPart w:val="F32EF5BCDB574B1F9A8E6A04BAD50517"/>
                </w:placeholder>
                <w:text/>
              </w:sdtPr>
              <w:sdtEndPr/>
              <w:sdtContent>
                <w:r w:rsidR="005615FF" w:rsidRPr="00B76046">
                  <w:rPr>
                    <w:noProof/>
                    <w:lang w:val="ca-ES"/>
                  </w:rPr>
                  <w:t>[</w:t>
                </w:r>
                <w:r w:rsidR="005615FF">
                  <w:rPr>
                    <w:noProof/>
                    <w:lang w:val="ca-ES"/>
                  </w:rPr>
                  <w:t xml:space="preserve">Data </w:t>
                </w:r>
                <w:r w:rsidR="005615FF" w:rsidRPr="00B76046">
                  <w:rPr>
                    <w:noProof/>
                    <w:lang w:val="ca-ES"/>
                  </w:rPr>
                  <w:t>d</w:t>
                </w:r>
                <w:r w:rsidR="005615FF">
                  <w:rPr>
                    <w:noProof/>
                    <w:lang w:val="ca-ES"/>
                  </w:rPr>
                  <w:t>’</w:t>
                </w:r>
                <w:r w:rsidR="005615FF" w:rsidRPr="00B76046">
                  <w:rPr>
                    <w:noProof/>
                    <w:lang w:val="ca-ES"/>
                  </w:rPr>
                  <w:t>inici] – [</w:t>
                </w:r>
                <w:r w:rsidR="005615FF">
                  <w:rPr>
                    <w:noProof/>
                    <w:lang w:val="ca-ES"/>
                  </w:rPr>
                  <w:t xml:space="preserve">Data </w:t>
                </w:r>
                <w:r w:rsidR="005615FF" w:rsidRPr="00B76046">
                  <w:rPr>
                    <w:noProof/>
                    <w:lang w:val="ca-ES"/>
                  </w:rPr>
                  <w:t>de finali</w:t>
                </w:r>
                <w:r w:rsidR="005615FF">
                  <w:rPr>
                    <w:noProof/>
                    <w:lang w:val="ca-ES"/>
                  </w:rPr>
                  <w:t>tzació</w:t>
                </w:r>
                <w:r w:rsidR="005615FF" w:rsidRPr="00B76046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5621299D" w14:textId="77777777" w:rsidR="005615FF" w:rsidRPr="00D876B8" w:rsidRDefault="00172CC9" w:rsidP="005615FF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322697117"/>
                <w:placeholder>
                  <w:docPart w:val="F32EF5BCDB574B1F9A8E6A04BAD50517"/>
                </w:placeholder>
                <w:text/>
              </w:sdtPr>
              <w:sdtEndPr/>
              <w:sdtContent>
                <w:r w:rsidR="005615FF">
                  <w:rPr>
                    <w:noProof/>
                    <w:lang w:val="ca-ES"/>
                  </w:rPr>
                  <w:t>Nom del centre d’estudis</w:t>
                </w:r>
              </w:sdtContent>
            </w:sdt>
          </w:p>
          <w:p w14:paraId="51464EB7" w14:textId="77777777" w:rsidR="005615FF" w:rsidRDefault="005615FF" w:rsidP="005615FF">
            <w:pPr>
              <w:pStyle w:val="Fechas"/>
              <w:rPr>
                <w:noProof/>
                <w:lang w:val="ca-ES" w:bidi="es-ES"/>
              </w:rPr>
            </w:pPr>
          </w:p>
          <w:p w14:paraId="1146A4CA" w14:textId="77777777" w:rsidR="005615FF" w:rsidRDefault="005615FF" w:rsidP="005615FF">
            <w:pPr>
              <w:pStyle w:val="Fechas"/>
              <w:rPr>
                <w:noProof/>
                <w:lang w:val="ca-ES" w:bidi="es-ES"/>
              </w:rPr>
            </w:pPr>
          </w:p>
          <w:p w14:paraId="5E2C98D8" w14:textId="77777777" w:rsidR="005615FF" w:rsidRDefault="00457108" w:rsidP="005615FF">
            <w:pPr>
              <w:pStyle w:val="Fechas"/>
              <w:rPr>
                <w:b w:val="0"/>
                <w:noProof/>
                <w:color w:val="404040" w:themeColor="text1" w:themeTint="BF"/>
                <w:lang w:val="ca-ES"/>
              </w:rPr>
            </w:pPr>
            <w:r>
              <w:rPr>
                <w:b w:val="0"/>
                <w:noProof/>
                <w:color w:val="404040" w:themeColor="text1" w:themeTint="BF"/>
                <w:lang w:val="ca-ES"/>
              </w:rPr>
              <w:t>(</w:t>
            </w:r>
            <w:sdt>
              <w:sdtPr>
                <w:rPr>
                  <w:b w:val="0"/>
                  <w:noProof/>
                  <w:color w:val="404040" w:themeColor="text1" w:themeTint="BF"/>
                  <w:lang w:val="ca-ES"/>
                </w:rPr>
                <w:id w:val="-2034951029"/>
                <w:placeholder>
                  <w:docPart w:val="BADB5DB641DA4BC5AA11A116EFD9FB17"/>
                </w:placeholder>
                <w:text/>
              </w:sdtPr>
              <w:sdtEndPr/>
              <w:sdtContent>
                <w:r w:rsidR="005615FF" w:rsidRPr="0055606B">
                  <w:rPr>
                    <w:b w:val="0"/>
                    <w:noProof/>
                    <w:color w:val="404040" w:themeColor="text1" w:themeTint="BF"/>
                    <w:lang w:val="ca-ES"/>
                  </w:rPr>
                  <w:t>Afegeix tantes línies com siguin necessàries</w:t>
                </w:r>
              </w:sdtContent>
            </w:sdt>
            <w:r>
              <w:rPr>
                <w:b w:val="0"/>
                <w:noProof/>
                <w:color w:val="404040" w:themeColor="text1" w:themeTint="BF"/>
                <w:lang w:val="ca-ES"/>
              </w:rPr>
              <w:t>)</w:t>
            </w:r>
          </w:p>
          <w:p w14:paraId="6FF090E6" w14:textId="77777777" w:rsidR="00457108" w:rsidRPr="0055606B" w:rsidRDefault="00457108" w:rsidP="005615FF">
            <w:pPr>
              <w:pStyle w:val="Fechas"/>
              <w:rPr>
                <w:b w:val="0"/>
                <w:noProof/>
                <w:color w:val="404040" w:themeColor="text1" w:themeTint="BF"/>
                <w:lang w:val="ca-ES" w:bidi="es-ES"/>
              </w:rPr>
            </w:pPr>
          </w:p>
          <w:p w14:paraId="7AF3C01C" w14:textId="77777777" w:rsidR="005615FF" w:rsidRPr="00D876B8" w:rsidRDefault="005615FF" w:rsidP="005615FF">
            <w:pPr>
              <w:pStyle w:val="Fechas"/>
              <w:rPr>
                <w:noProof/>
                <w:lang w:val="ca-ES"/>
              </w:rPr>
            </w:pPr>
            <w:r w:rsidRPr="00D876B8">
              <w:rPr>
                <w:noProof/>
                <w:lang w:val="ca-ES" w:bidi="es-ES"/>
              </w:rPr>
              <w:t xml:space="preserve"> </w:t>
            </w:r>
          </w:p>
        </w:tc>
      </w:tr>
      <w:tr w:rsidR="005615FF" w:rsidRPr="00D876B8" w14:paraId="6D793C68" w14:textId="77777777" w:rsidTr="003A0805">
        <w:trPr>
          <w:trHeight w:val="357"/>
        </w:trPr>
        <w:tc>
          <w:tcPr>
            <w:tcW w:w="10197" w:type="dxa"/>
            <w:gridSpan w:val="18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3D694D4B" w14:textId="77777777" w:rsidR="005615FF" w:rsidRPr="00D876B8" w:rsidRDefault="00172CC9" w:rsidP="005615FF">
            <w:pPr>
              <w:pStyle w:val="Ttol3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1391083652"/>
                <w:placeholder>
                  <w:docPart w:val="7E17386C93814EC384F6DF4B8253A0CB"/>
                </w:placeholder>
                <w:text/>
              </w:sdtPr>
              <w:sdtEndPr/>
              <w:sdtContent>
                <w:r w:rsidR="005615FF">
                  <w:rPr>
                    <w:noProof/>
                    <w:lang w:val="ca-ES"/>
                  </w:rPr>
                  <w:t>altres FORMACIons</w:t>
                </w:r>
              </w:sdtContent>
            </w:sdt>
          </w:p>
        </w:tc>
        <w:tc>
          <w:tcPr>
            <w:tcW w:w="32" w:type="dxa"/>
            <w:gridSpan w:val="2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0BC7078C" w14:textId="77777777" w:rsidR="005615FF" w:rsidRPr="00D876B8" w:rsidRDefault="005615FF" w:rsidP="005615FF">
            <w:pPr>
              <w:rPr>
                <w:noProof/>
                <w:lang w:val="ca-ES"/>
              </w:rPr>
            </w:pPr>
          </w:p>
        </w:tc>
      </w:tr>
      <w:tr w:rsidR="005615FF" w:rsidRPr="00D876B8" w14:paraId="7F744276" w14:textId="77777777" w:rsidTr="003A0805">
        <w:trPr>
          <w:trHeight w:val="426"/>
        </w:trPr>
        <w:tc>
          <w:tcPr>
            <w:tcW w:w="10197" w:type="dxa"/>
            <w:gridSpan w:val="18"/>
            <w:vMerge/>
            <w:tcBorders>
              <w:top w:val="single" w:sz="8" w:space="0" w:color="2C3B57" w:themeColor="text2"/>
              <w:bottom w:val="single" w:sz="8" w:space="0" w:color="2C3B57" w:themeColor="text2"/>
            </w:tcBorders>
            <w:vAlign w:val="bottom"/>
          </w:tcPr>
          <w:p w14:paraId="5F0F449C" w14:textId="77777777" w:rsidR="005615FF" w:rsidRPr="00D876B8" w:rsidRDefault="005615FF" w:rsidP="005615FF">
            <w:pPr>
              <w:pStyle w:val="Ttol3"/>
              <w:rPr>
                <w:noProof/>
                <w:lang w:val="ca-ES"/>
              </w:rPr>
            </w:pPr>
          </w:p>
        </w:tc>
        <w:tc>
          <w:tcPr>
            <w:tcW w:w="32" w:type="dxa"/>
            <w:gridSpan w:val="2"/>
            <w:vMerge/>
            <w:vAlign w:val="bottom"/>
          </w:tcPr>
          <w:p w14:paraId="67C804FD" w14:textId="77777777" w:rsidR="005615FF" w:rsidRPr="00D876B8" w:rsidRDefault="005615FF" w:rsidP="005615FF">
            <w:pPr>
              <w:rPr>
                <w:noProof/>
                <w:lang w:val="ca-ES"/>
              </w:rPr>
            </w:pPr>
          </w:p>
        </w:tc>
      </w:tr>
      <w:tr w:rsidR="005615FF" w:rsidRPr="00D876B8" w14:paraId="4C443FA7" w14:textId="77777777" w:rsidTr="003A0805">
        <w:trPr>
          <w:trHeight w:val="567"/>
        </w:trPr>
        <w:tc>
          <w:tcPr>
            <w:tcW w:w="10197" w:type="dxa"/>
            <w:gridSpan w:val="18"/>
            <w:tcBorders>
              <w:top w:val="single" w:sz="8" w:space="0" w:color="2C3B57" w:themeColor="text2"/>
              <w:bottom w:val="single" w:sz="24" w:space="0" w:color="CADEE5" w:themeColor="background2"/>
            </w:tcBorders>
          </w:tcPr>
          <w:p w14:paraId="2A269FEE" w14:textId="77777777" w:rsidR="003A0805" w:rsidRDefault="003A0805" w:rsidP="005615FF">
            <w:pPr>
              <w:pStyle w:val="Fechas"/>
              <w:rPr>
                <w:noProof/>
                <w:sz w:val="24"/>
                <w:lang w:val="ca-ES"/>
              </w:rPr>
            </w:pPr>
          </w:p>
          <w:p w14:paraId="26D23911" w14:textId="77777777" w:rsidR="005615FF" w:rsidRPr="0055606B" w:rsidRDefault="00172CC9" w:rsidP="005615FF">
            <w:pPr>
              <w:pStyle w:val="Fechas"/>
              <w:rPr>
                <w:noProof/>
                <w:sz w:val="24"/>
                <w:lang w:val="ca-ES"/>
              </w:rPr>
            </w:pPr>
            <w:sdt>
              <w:sdtPr>
                <w:rPr>
                  <w:noProof/>
                  <w:sz w:val="24"/>
                  <w:lang w:val="ca-ES"/>
                </w:rPr>
                <w:id w:val="-1241096666"/>
                <w:placeholder>
                  <w:docPart w:val="55E0CA584C384380B00226F4E90B9572"/>
                </w:placeholder>
                <w:text/>
              </w:sdtPr>
              <w:sdtEndPr/>
              <w:sdtContent>
                <w:r w:rsidR="005615FF" w:rsidRPr="0055606B">
                  <w:rPr>
                    <w:noProof/>
                    <w:sz w:val="24"/>
                    <w:lang w:val="ca-ES"/>
                  </w:rPr>
                  <w:t>Títol acadèmic</w:t>
                </w:r>
              </w:sdtContent>
            </w:sdt>
            <w:r w:rsidR="005615FF" w:rsidRPr="0055606B">
              <w:rPr>
                <w:noProof/>
                <w:sz w:val="24"/>
                <w:lang w:val="ca-ES"/>
              </w:rPr>
              <w:t xml:space="preserve"> </w:t>
            </w:r>
          </w:p>
          <w:p w14:paraId="69E3FF37" w14:textId="77777777" w:rsidR="005615FF" w:rsidRPr="00D876B8" w:rsidRDefault="00172CC9" w:rsidP="005615FF">
            <w:pPr>
              <w:pStyle w:val="Fechas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560073078"/>
                <w:placeholder>
                  <w:docPart w:val="C04B3D06624540F58F699A605A18B295"/>
                </w:placeholder>
                <w:text/>
              </w:sdtPr>
              <w:sdtEndPr/>
              <w:sdtContent>
                <w:r w:rsidR="005615FF" w:rsidRPr="00B76046">
                  <w:rPr>
                    <w:noProof/>
                    <w:lang w:val="ca-ES"/>
                  </w:rPr>
                  <w:t>[</w:t>
                </w:r>
                <w:r w:rsidR="005615FF">
                  <w:rPr>
                    <w:noProof/>
                    <w:lang w:val="ca-ES"/>
                  </w:rPr>
                  <w:t xml:space="preserve">Data </w:t>
                </w:r>
                <w:r w:rsidR="005615FF" w:rsidRPr="00B76046">
                  <w:rPr>
                    <w:noProof/>
                    <w:lang w:val="ca-ES"/>
                  </w:rPr>
                  <w:t>d</w:t>
                </w:r>
                <w:r w:rsidR="005615FF">
                  <w:rPr>
                    <w:noProof/>
                    <w:lang w:val="ca-ES"/>
                  </w:rPr>
                  <w:t>’</w:t>
                </w:r>
                <w:r w:rsidR="005615FF" w:rsidRPr="00B76046">
                  <w:rPr>
                    <w:noProof/>
                    <w:lang w:val="ca-ES"/>
                  </w:rPr>
                  <w:t>inici] – [</w:t>
                </w:r>
                <w:r w:rsidR="005615FF">
                  <w:rPr>
                    <w:noProof/>
                    <w:lang w:val="ca-ES"/>
                  </w:rPr>
                  <w:t xml:space="preserve">Data </w:t>
                </w:r>
                <w:r w:rsidR="005615FF" w:rsidRPr="00B76046">
                  <w:rPr>
                    <w:noProof/>
                    <w:lang w:val="ca-ES"/>
                  </w:rPr>
                  <w:t>de finali</w:t>
                </w:r>
                <w:r w:rsidR="005615FF">
                  <w:rPr>
                    <w:noProof/>
                    <w:lang w:val="ca-ES"/>
                  </w:rPr>
                  <w:t>tzació</w:t>
                </w:r>
                <w:r w:rsidR="005615FF" w:rsidRPr="00B76046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6AC2CA1A" w14:textId="77777777" w:rsidR="005615FF" w:rsidRPr="00D876B8" w:rsidRDefault="00172CC9" w:rsidP="005615FF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1134839514"/>
                <w:placeholder>
                  <w:docPart w:val="55E0CA584C384380B00226F4E90B9572"/>
                </w:placeholder>
                <w:text/>
              </w:sdtPr>
              <w:sdtEndPr/>
              <w:sdtContent>
                <w:r w:rsidR="005615FF">
                  <w:rPr>
                    <w:noProof/>
                    <w:lang w:val="ca-ES"/>
                  </w:rPr>
                  <w:t>Nom del centre d’estudis</w:t>
                </w:r>
              </w:sdtContent>
            </w:sdt>
          </w:p>
          <w:p w14:paraId="4DD04194" w14:textId="77777777" w:rsidR="005615FF" w:rsidRDefault="005615FF" w:rsidP="005615FF">
            <w:pPr>
              <w:pStyle w:val="Fechas"/>
              <w:rPr>
                <w:noProof/>
                <w:lang w:val="ca-ES"/>
              </w:rPr>
            </w:pPr>
          </w:p>
          <w:p w14:paraId="4970A774" w14:textId="77777777" w:rsidR="005615FF" w:rsidRPr="0055606B" w:rsidRDefault="00172CC9" w:rsidP="005615FF">
            <w:pPr>
              <w:pStyle w:val="Fechas"/>
              <w:rPr>
                <w:noProof/>
                <w:sz w:val="24"/>
                <w:lang w:val="ca-ES"/>
              </w:rPr>
            </w:pPr>
            <w:sdt>
              <w:sdtPr>
                <w:rPr>
                  <w:noProof/>
                  <w:sz w:val="24"/>
                  <w:lang w:val="ca-ES"/>
                </w:rPr>
                <w:id w:val="1824011254"/>
                <w:placeholder>
                  <w:docPart w:val="BC82D57CF5D2424F85747E516E19ABBF"/>
                </w:placeholder>
                <w:text/>
              </w:sdtPr>
              <w:sdtEndPr/>
              <w:sdtContent>
                <w:r w:rsidR="005615FF" w:rsidRPr="0055606B">
                  <w:rPr>
                    <w:noProof/>
                    <w:sz w:val="24"/>
                    <w:lang w:val="ca-ES"/>
                  </w:rPr>
                  <w:t>Títol acadèmic</w:t>
                </w:r>
              </w:sdtContent>
            </w:sdt>
            <w:r w:rsidR="005615FF" w:rsidRPr="0055606B">
              <w:rPr>
                <w:noProof/>
                <w:sz w:val="24"/>
                <w:lang w:val="ca-ES"/>
              </w:rPr>
              <w:t xml:space="preserve"> </w:t>
            </w:r>
          </w:p>
          <w:p w14:paraId="01D4DB12" w14:textId="77777777" w:rsidR="005615FF" w:rsidRPr="00D876B8" w:rsidRDefault="00172CC9" w:rsidP="005615FF">
            <w:pPr>
              <w:pStyle w:val="Fechas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-1115371910"/>
                <w:placeholder>
                  <w:docPart w:val="E59555B0EA2B4C13966A35F0986ABA3B"/>
                </w:placeholder>
                <w:text/>
              </w:sdtPr>
              <w:sdtEndPr/>
              <w:sdtContent>
                <w:r w:rsidR="005615FF" w:rsidRPr="00B76046">
                  <w:rPr>
                    <w:noProof/>
                    <w:lang w:val="ca-ES"/>
                  </w:rPr>
                  <w:t>[</w:t>
                </w:r>
                <w:r w:rsidR="005615FF">
                  <w:rPr>
                    <w:noProof/>
                    <w:lang w:val="ca-ES"/>
                  </w:rPr>
                  <w:t xml:space="preserve">Data </w:t>
                </w:r>
                <w:r w:rsidR="005615FF" w:rsidRPr="00B76046">
                  <w:rPr>
                    <w:noProof/>
                    <w:lang w:val="ca-ES"/>
                  </w:rPr>
                  <w:t>d</w:t>
                </w:r>
                <w:r w:rsidR="005615FF">
                  <w:rPr>
                    <w:noProof/>
                    <w:lang w:val="ca-ES"/>
                  </w:rPr>
                  <w:t>’</w:t>
                </w:r>
                <w:r w:rsidR="005615FF" w:rsidRPr="00B76046">
                  <w:rPr>
                    <w:noProof/>
                    <w:lang w:val="ca-ES"/>
                  </w:rPr>
                  <w:t>inici] – [</w:t>
                </w:r>
                <w:r w:rsidR="005615FF">
                  <w:rPr>
                    <w:noProof/>
                    <w:lang w:val="ca-ES"/>
                  </w:rPr>
                  <w:t xml:space="preserve">Data </w:t>
                </w:r>
                <w:r w:rsidR="005615FF" w:rsidRPr="00B76046">
                  <w:rPr>
                    <w:noProof/>
                    <w:lang w:val="ca-ES"/>
                  </w:rPr>
                  <w:t>de finali</w:t>
                </w:r>
                <w:r w:rsidR="005615FF">
                  <w:rPr>
                    <w:noProof/>
                    <w:lang w:val="ca-ES"/>
                  </w:rPr>
                  <w:t>tzació</w:t>
                </w:r>
                <w:r w:rsidR="005615FF" w:rsidRPr="00B76046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5DE4F16B" w14:textId="77777777" w:rsidR="005615FF" w:rsidRPr="00D876B8" w:rsidRDefault="00172CC9" w:rsidP="005615FF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-1393502710"/>
                <w:placeholder>
                  <w:docPart w:val="E59555B0EA2B4C13966A35F0986ABA3B"/>
                </w:placeholder>
                <w:text/>
              </w:sdtPr>
              <w:sdtEndPr/>
              <w:sdtContent>
                <w:r w:rsidR="005615FF">
                  <w:rPr>
                    <w:noProof/>
                    <w:lang w:val="ca-ES"/>
                  </w:rPr>
                  <w:t>Nom del centre d’estudis</w:t>
                </w:r>
              </w:sdtContent>
            </w:sdt>
          </w:p>
          <w:p w14:paraId="330E7256" w14:textId="77777777" w:rsidR="005615FF" w:rsidRDefault="005615FF" w:rsidP="005615FF">
            <w:pPr>
              <w:pStyle w:val="Fechas"/>
              <w:rPr>
                <w:noProof/>
                <w:lang w:val="ca-ES" w:bidi="es-ES"/>
              </w:rPr>
            </w:pPr>
          </w:p>
          <w:p w14:paraId="4C451D44" w14:textId="77777777" w:rsidR="005615FF" w:rsidRPr="0055606B" w:rsidRDefault="00172CC9" w:rsidP="005615FF">
            <w:pPr>
              <w:pStyle w:val="Fechas"/>
              <w:rPr>
                <w:noProof/>
                <w:sz w:val="24"/>
                <w:lang w:val="ca-ES"/>
              </w:rPr>
            </w:pPr>
            <w:sdt>
              <w:sdtPr>
                <w:rPr>
                  <w:noProof/>
                  <w:sz w:val="24"/>
                  <w:lang w:val="ca-ES"/>
                </w:rPr>
                <w:id w:val="-1276238755"/>
                <w:placeholder>
                  <w:docPart w:val="BF3FAFD135F34FE7B038AFB01865E7AD"/>
                </w:placeholder>
                <w:text/>
              </w:sdtPr>
              <w:sdtEndPr/>
              <w:sdtContent>
                <w:r w:rsidR="005615FF" w:rsidRPr="0055606B">
                  <w:rPr>
                    <w:noProof/>
                    <w:sz w:val="24"/>
                    <w:lang w:val="ca-ES"/>
                  </w:rPr>
                  <w:t>Títol acadèmic</w:t>
                </w:r>
              </w:sdtContent>
            </w:sdt>
            <w:r w:rsidR="005615FF" w:rsidRPr="0055606B">
              <w:rPr>
                <w:noProof/>
                <w:sz w:val="24"/>
                <w:lang w:val="ca-ES"/>
              </w:rPr>
              <w:t xml:space="preserve"> </w:t>
            </w:r>
          </w:p>
          <w:p w14:paraId="1280933F" w14:textId="77777777" w:rsidR="005615FF" w:rsidRPr="00D876B8" w:rsidRDefault="00172CC9" w:rsidP="005615FF">
            <w:pPr>
              <w:pStyle w:val="Fechas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1604300749"/>
                <w:placeholder>
                  <w:docPart w:val="6B8E93D4974C4C5FA5F7166F973B46B8"/>
                </w:placeholder>
                <w:text/>
              </w:sdtPr>
              <w:sdtEndPr/>
              <w:sdtContent>
                <w:r w:rsidR="005615FF" w:rsidRPr="00B76046">
                  <w:rPr>
                    <w:noProof/>
                    <w:lang w:val="ca-ES"/>
                  </w:rPr>
                  <w:t>[</w:t>
                </w:r>
                <w:r w:rsidR="005615FF">
                  <w:rPr>
                    <w:noProof/>
                    <w:lang w:val="ca-ES"/>
                  </w:rPr>
                  <w:t xml:space="preserve">Data </w:t>
                </w:r>
                <w:r w:rsidR="005615FF" w:rsidRPr="00B76046">
                  <w:rPr>
                    <w:noProof/>
                    <w:lang w:val="ca-ES"/>
                  </w:rPr>
                  <w:t>d</w:t>
                </w:r>
                <w:r w:rsidR="005615FF">
                  <w:rPr>
                    <w:noProof/>
                    <w:lang w:val="ca-ES"/>
                  </w:rPr>
                  <w:t>’</w:t>
                </w:r>
                <w:r w:rsidR="005615FF" w:rsidRPr="00B76046">
                  <w:rPr>
                    <w:noProof/>
                    <w:lang w:val="ca-ES"/>
                  </w:rPr>
                  <w:t>inici] – [</w:t>
                </w:r>
                <w:r w:rsidR="005615FF">
                  <w:rPr>
                    <w:noProof/>
                    <w:lang w:val="ca-ES"/>
                  </w:rPr>
                  <w:t xml:space="preserve">Data </w:t>
                </w:r>
                <w:r w:rsidR="005615FF" w:rsidRPr="00B76046">
                  <w:rPr>
                    <w:noProof/>
                    <w:lang w:val="ca-ES"/>
                  </w:rPr>
                  <w:t>de finali</w:t>
                </w:r>
                <w:r w:rsidR="005615FF">
                  <w:rPr>
                    <w:noProof/>
                    <w:lang w:val="ca-ES"/>
                  </w:rPr>
                  <w:t>tzació</w:t>
                </w:r>
                <w:r w:rsidR="005615FF" w:rsidRPr="00B76046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699D8DAF" w14:textId="77777777" w:rsidR="005615FF" w:rsidRPr="00D876B8" w:rsidRDefault="00172CC9" w:rsidP="005615FF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-1291577413"/>
                <w:placeholder>
                  <w:docPart w:val="6B8E93D4974C4C5FA5F7166F973B46B8"/>
                </w:placeholder>
                <w:text/>
              </w:sdtPr>
              <w:sdtEndPr/>
              <w:sdtContent>
                <w:r w:rsidR="005615FF">
                  <w:rPr>
                    <w:noProof/>
                    <w:lang w:val="ca-ES"/>
                  </w:rPr>
                  <w:t>Nom del centre d’estudis</w:t>
                </w:r>
              </w:sdtContent>
            </w:sdt>
          </w:p>
          <w:p w14:paraId="5C515C72" w14:textId="77777777" w:rsidR="005615FF" w:rsidRDefault="005615FF" w:rsidP="005615FF">
            <w:pPr>
              <w:pStyle w:val="Fechas"/>
              <w:rPr>
                <w:noProof/>
                <w:lang w:val="ca-ES" w:bidi="es-ES"/>
              </w:rPr>
            </w:pPr>
          </w:p>
          <w:p w14:paraId="38547481" w14:textId="77777777" w:rsidR="005615FF" w:rsidRDefault="005615FF" w:rsidP="005615FF">
            <w:pPr>
              <w:pStyle w:val="Fechas"/>
              <w:rPr>
                <w:noProof/>
                <w:lang w:val="ca-ES" w:bidi="es-ES"/>
              </w:rPr>
            </w:pPr>
          </w:p>
          <w:p w14:paraId="1B0652B4" w14:textId="77777777" w:rsidR="005615FF" w:rsidRDefault="00172CC9" w:rsidP="005615FF">
            <w:pPr>
              <w:pStyle w:val="Fechas"/>
              <w:rPr>
                <w:b w:val="0"/>
                <w:noProof/>
                <w:color w:val="404040" w:themeColor="text1" w:themeTint="BF"/>
                <w:lang w:val="ca-ES"/>
              </w:rPr>
            </w:pPr>
            <w:sdt>
              <w:sdtPr>
                <w:rPr>
                  <w:b w:val="0"/>
                  <w:noProof/>
                  <w:color w:val="404040" w:themeColor="text1" w:themeTint="BF"/>
                  <w:lang w:val="ca-ES"/>
                </w:rPr>
                <w:id w:val="-1361585464"/>
                <w:placeholder>
                  <w:docPart w:val="55E0CA584C384380B00226F4E90B9572"/>
                </w:placeholder>
                <w:text/>
              </w:sdtPr>
              <w:sdtEndPr/>
              <w:sdtContent>
                <w:r w:rsidR="00457108">
                  <w:rPr>
                    <w:b w:val="0"/>
                    <w:noProof/>
                    <w:color w:val="404040" w:themeColor="text1" w:themeTint="BF"/>
                    <w:lang w:val="ca-ES"/>
                  </w:rPr>
                  <w:t>(</w:t>
                </w:r>
                <w:r w:rsidR="005615FF" w:rsidRPr="0055606B">
                  <w:rPr>
                    <w:b w:val="0"/>
                    <w:noProof/>
                    <w:color w:val="404040" w:themeColor="text1" w:themeTint="BF"/>
                    <w:lang w:val="ca-ES"/>
                  </w:rPr>
                  <w:t>Afegeix tantes línies com siguin necessàries</w:t>
                </w:r>
                <w:r w:rsidR="00457108">
                  <w:rPr>
                    <w:b w:val="0"/>
                    <w:noProof/>
                    <w:color w:val="404040" w:themeColor="text1" w:themeTint="BF"/>
                    <w:lang w:val="ca-ES"/>
                  </w:rPr>
                  <w:t>)</w:t>
                </w:r>
              </w:sdtContent>
            </w:sdt>
          </w:p>
          <w:p w14:paraId="5C9F9510" w14:textId="77777777" w:rsidR="00457108" w:rsidRPr="0055606B" w:rsidRDefault="00457108" w:rsidP="005615FF">
            <w:pPr>
              <w:pStyle w:val="Fechas"/>
              <w:rPr>
                <w:b w:val="0"/>
                <w:noProof/>
                <w:color w:val="404040" w:themeColor="text1" w:themeTint="BF"/>
                <w:lang w:val="ca-ES" w:bidi="es-ES"/>
              </w:rPr>
            </w:pPr>
          </w:p>
          <w:p w14:paraId="71266033" w14:textId="77777777" w:rsidR="005615FF" w:rsidRPr="00D876B8" w:rsidRDefault="005615FF" w:rsidP="005615FF">
            <w:pPr>
              <w:pStyle w:val="Fechas"/>
              <w:rPr>
                <w:noProof/>
                <w:lang w:val="ca-ES"/>
              </w:rPr>
            </w:pPr>
            <w:r w:rsidRPr="00D876B8">
              <w:rPr>
                <w:noProof/>
                <w:lang w:val="ca-ES" w:bidi="es-ES"/>
              </w:rPr>
              <w:t xml:space="preserve"> </w:t>
            </w:r>
          </w:p>
        </w:tc>
        <w:tc>
          <w:tcPr>
            <w:tcW w:w="32" w:type="dxa"/>
            <w:gridSpan w:val="2"/>
            <w:tcBorders>
              <w:top w:val="single" w:sz="8" w:space="0" w:color="2C3B57" w:themeColor="text2"/>
            </w:tcBorders>
            <w:vAlign w:val="center"/>
          </w:tcPr>
          <w:p w14:paraId="6845791D" w14:textId="77777777" w:rsidR="005615FF" w:rsidRPr="00D876B8" w:rsidRDefault="005615FF" w:rsidP="005615FF">
            <w:pPr>
              <w:rPr>
                <w:noProof/>
                <w:lang w:val="ca-ES"/>
              </w:rPr>
            </w:pPr>
          </w:p>
        </w:tc>
      </w:tr>
      <w:tr w:rsidR="003A0805" w:rsidRPr="00D876B8" w14:paraId="32FA823F" w14:textId="77777777" w:rsidTr="003A0805">
        <w:trPr>
          <w:gridAfter w:val="1"/>
          <w:wAfter w:w="23" w:type="dxa"/>
          <w:trHeight w:val="567"/>
        </w:trPr>
        <w:tc>
          <w:tcPr>
            <w:tcW w:w="10206" w:type="dxa"/>
            <w:gridSpan w:val="19"/>
            <w:tcBorders>
              <w:bottom w:val="single" w:sz="8" w:space="0" w:color="2C3B57" w:themeColor="text2"/>
            </w:tcBorders>
            <w:vAlign w:val="bottom"/>
          </w:tcPr>
          <w:p w14:paraId="714AB5A4" w14:textId="77777777" w:rsidR="00457108" w:rsidRDefault="00457108" w:rsidP="005615FF">
            <w:pPr>
              <w:pStyle w:val="Ttol3"/>
              <w:rPr>
                <w:noProof/>
                <w:lang w:val="ca-ES"/>
              </w:rPr>
            </w:pPr>
          </w:p>
          <w:p w14:paraId="5A275BD3" w14:textId="77777777" w:rsidR="003A0805" w:rsidRPr="00D876B8" w:rsidRDefault="00172CC9" w:rsidP="005615FF">
            <w:pPr>
              <w:pStyle w:val="Ttol3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-447631024"/>
                <w:placeholder>
                  <w:docPart w:val="1F5559D1464B4C2F91ADC05EF4A90ABB"/>
                </w:placeholder>
                <w:text/>
              </w:sdtPr>
              <w:sdtEndPr/>
              <w:sdtContent>
                <w:r w:rsidR="003A0805">
                  <w:rPr>
                    <w:noProof/>
                    <w:lang w:val="ca-ES"/>
                  </w:rPr>
                  <w:t>EXPERIÈNCIA</w:t>
                </w:r>
              </w:sdtContent>
            </w:sdt>
          </w:p>
        </w:tc>
      </w:tr>
      <w:tr w:rsidR="003A0805" w:rsidRPr="00D876B8" w14:paraId="01770B4B" w14:textId="77777777" w:rsidTr="003A0805">
        <w:trPr>
          <w:gridAfter w:val="1"/>
          <w:wAfter w:w="23" w:type="dxa"/>
          <w:trHeight w:val="567"/>
        </w:trPr>
        <w:tc>
          <w:tcPr>
            <w:tcW w:w="10206" w:type="dxa"/>
            <w:gridSpan w:val="19"/>
            <w:tcBorders>
              <w:top w:val="single" w:sz="8" w:space="0" w:color="2C3B57" w:themeColor="text2"/>
              <w:bottom w:val="single" w:sz="24" w:space="0" w:color="CADEE5" w:themeColor="background2"/>
            </w:tcBorders>
          </w:tcPr>
          <w:p w14:paraId="4F63877F" w14:textId="77777777" w:rsidR="00457108" w:rsidRDefault="00457108" w:rsidP="005615FF">
            <w:pPr>
              <w:pStyle w:val="Fechas"/>
              <w:rPr>
                <w:noProof/>
                <w:lang w:val="ca-ES"/>
              </w:rPr>
            </w:pPr>
          </w:p>
          <w:p w14:paraId="38520075" w14:textId="77777777" w:rsidR="003A0805" w:rsidRPr="00D876B8" w:rsidRDefault="00172CC9" w:rsidP="005615FF">
            <w:pPr>
              <w:pStyle w:val="Fechas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1449041444"/>
                <w:placeholder>
                  <w:docPart w:val="B042B4D0F7604C5FAD2D5F992FEC2690"/>
                </w:placeholder>
                <w:text/>
              </w:sdtPr>
              <w:sdtEndPr/>
              <w:sdtContent>
                <w:r w:rsidR="003A0805" w:rsidRPr="00B76046">
                  <w:rPr>
                    <w:noProof/>
                    <w:lang w:val="ca-ES"/>
                  </w:rPr>
                  <w:t>[</w:t>
                </w:r>
                <w:r w:rsidR="003A0805">
                  <w:rPr>
                    <w:noProof/>
                    <w:lang w:val="ca-ES"/>
                  </w:rPr>
                  <w:t xml:space="preserve">Data </w:t>
                </w:r>
                <w:r w:rsidR="003A0805" w:rsidRPr="00B76046">
                  <w:rPr>
                    <w:noProof/>
                    <w:lang w:val="ca-ES"/>
                  </w:rPr>
                  <w:t>d</w:t>
                </w:r>
                <w:r w:rsidR="003A0805">
                  <w:rPr>
                    <w:noProof/>
                    <w:lang w:val="ca-ES"/>
                  </w:rPr>
                  <w:t>’</w:t>
                </w:r>
                <w:r w:rsidR="003A0805" w:rsidRPr="00B76046">
                  <w:rPr>
                    <w:noProof/>
                    <w:lang w:val="ca-ES"/>
                  </w:rPr>
                  <w:t>inici] – [</w:t>
                </w:r>
                <w:r w:rsidR="003A0805">
                  <w:rPr>
                    <w:noProof/>
                    <w:lang w:val="ca-ES"/>
                  </w:rPr>
                  <w:t xml:space="preserve">Data </w:t>
                </w:r>
                <w:r w:rsidR="003A0805" w:rsidRPr="00B76046">
                  <w:rPr>
                    <w:noProof/>
                    <w:lang w:val="ca-ES"/>
                  </w:rPr>
                  <w:t>de finali</w:t>
                </w:r>
                <w:r w:rsidR="003A0805">
                  <w:rPr>
                    <w:noProof/>
                    <w:lang w:val="ca-ES"/>
                  </w:rPr>
                  <w:t>tzació</w:t>
                </w:r>
                <w:r w:rsidR="003A0805" w:rsidRPr="00B76046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3CE862DE" w14:textId="77777777" w:rsidR="003A0805" w:rsidRPr="00D876B8" w:rsidRDefault="00172CC9" w:rsidP="005615FF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-1202011269"/>
                <w:placeholder>
                  <w:docPart w:val="1F5559D1464B4C2F91ADC05EF4A90ABB"/>
                </w:placeholder>
                <w:text/>
              </w:sdtPr>
              <w:sdtEndPr/>
              <w:sdtContent>
                <w:r w:rsidR="003A0805" w:rsidRPr="0055606B">
                  <w:rPr>
                    <w:noProof/>
                    <w:lang w:val="ca-ES"/>
                  </w:rPr>
                  <w:t>[</w:t>
                </w:r>
                <w:r w:rsidR="003A0805">
                  <w:rPr>
                    <w:noProof/>
                    <w:lang w:val="ca-ES"/>
                  </w:rPr>
                  <w:t>Càrrec</w:t>
                </w:r>
                <w:r w:rsidR="003A0805" w:rsidRPr="0055606B">
                  <w:rPr>
                    <w:noProof/>
                    <w:lang w:val="ca-ES"/>
                  </w:rPr>
                  <w:t>] – [</w:t>
                </w:r>
                <w:r w:rsidR="003A0805">
                  <w:rPr>
                    <w:noProof/>
                    <w:lang w:val="ca-ES"/>
                  </w:rPr>
                  <w:t>Nom de l’empresa o entitat</w:t>
                </w:r>
                <w:r w:rsidR="003A0805" w:rsidRPr="0055606B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3A25BABC" w14:textId="77777777" w:rsidR="003A0805" w:rsidRPr="00D876B8" w:rsidRDefault="003A0805" w:rsidP="005615FF">
            <w:pPr>
              <w:pStyle w:val="Fechas"/>
              <w:rPr>
                <w:noProof/>
                <w:lang w:val="ca-ES"/>
              </w:rPr>
            </w:pPr>
          </w:p>
          <w:p w14:paraId="5479A134" w14:textId="77777777" w:rsidR="003A0805" w:rsidRPr="00D876B8" w:rsidRDefault="00172CC9" w:rsidP="005615FF">
            <w:pPr>
              <w:pStyle w:val="Fechas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517358656"/>
                <w:placeholder>
                  <w:docPart w:val="6B5FD41C8821401AA7E39A6653C73C4A"/>
                </w:placeholder>
                <w:text/>
              </w:sdtPr>
              <w:sdtEndPr/>
              <w:sdtContent>
                <w:r w:rsidR="003A0805" w:rsidRPr="00B76046">
                  <w:rPr>
                    <w:noProof/>
                    <w:lang w:val="ca-ES"/>
                  </w:rPr>
                  <w:t>[</w:t>
                </w:r>
                <w:r w:rsidR="003A0805">
                  <w:rPr>
                    <w:noProof/>
                    <w:lang w:val="ca-ES"/>
                  </w:rPr>
                  <w:t xml:space="preserve">Data </w:t>
                </w:r>
                <w:r w:rsidR="003A0805" w:rsidRPr="00B76046">
                  <w:rPr>
                    <w:noProof/>
                    <w:lang w:val="ca-ES"/>
                  </w:rPr>
                  <w:t>d</w:t>
                </w:r>
                <w:r w:rsidR="003A0805">
                  <w:rPr>
                    <w:noProof/>
                    <w:lang w:val="ca-ES"/>
                  </w:rPr>
                  <w:t>’</w:t>
                </w:r>
                <w:r w:rsidR="003A0805" w:rsidRPr="00B76046">
                  <w:rPr>
                    <w:noProof/>
                    <w:lang w:val="ca-ES"/>
                  </w:rPr>
                  <w:t>inici] – [</w:t>
                </w:r>
                <w:r w:rsidR="003A0805">
                  <w:rPr>
                    <w:noProof/>
                    <w:lang w:val="ca-ES"/>
                  </w:rPr>
                  <w:t xml:space="preserve">Data </w:t>
                </w:r>
                <w:r w:rsidR="003A0805" w:rsidRPr="00B76046">
                  <w:rPr>
                    <w:noProof/>
                    <w:lang w:val="ca-ES"/>
                  </w:rPr>
                  <w:t>de finali</w:t>
                </w:r>
                <w:r w:rsidR="003A0805">
                  <w:rPr>
                    <w:noProof/>
                    <w:lang w:val="ca-ES"/>
                  </w:rPr>
                  <w:t>tzació</w:t>
                </w:r>
                <w:r w:rsidR="003A0805" w:rsidRPr="00B76046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592A18BD" w14:textId="77777777" w:rsidR="003A0805" w:rsidRDefault="00172CC9" w:rsidP="005615FF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1151641527"/>
                <w:placeholder>
                  <w:docPart w:val="FEAD9E963F6449EAAFF3FC9A5C771601"/>
                </w:placeholder>
                <w:text/>
              </w:sdtPr>
              <w:sdtEndPr/>
              <w:sdtContent>
                <w:r w:rsidR="003A0805" w:rsidRPr="0055606B">
                  <w:rPr>
                    <w:noProof/>
                    <w:lang w:val="ca-ES"/>
                  </w:rPr>
                  <w:t>[</w:t>
                </w:r>
                <w:r w:rsidR="003A0805">
                  <w:rPr>
                    <w:noProof/>
                    <w:lang w:val="ca-ES"/>
                  </w:rPr>
                  <w:t>Càrrec</w:t>
                </w:r>
                <w:r w:rsidR="003A0805" w:rsidRPr="0055606B">
                  <w:rPr>
                    <w:noProof/>
                    <w:lang w:val="ca-ES"/>
                  </w:rPr>
                  <w:t>] – [</w:t>
                </w:r>
                <w:r w:rsidR="003A0805">
                  <w:rPr>
                    <w:noProof/>
                    <w:lang w:val="ca-ES"/>
                  </w:rPr>
                  <w:t xml:space="preserve">Nom de </w:t>
                </w:r>
                <w:r w:rsidR="003A0805" w:rsidRPr="007F1A74">
                  <w:rPr>
                    <w:noProof/>
                    <w:lang w:val="ca-ES"/>
                  </w:rPr>
                  <w:t>l’empresa o entitat</w:t>
                </w:r>
                <w:r w:rsidR="003A0805" w:rsidRPr="0055606B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3F03E420" w14:textId="77777777" w:rsidR="003A0805" w:rsidRPr="00D876B8" w:rsidRDefault="003A0805" w:rsidP="005615FF">
            <w:pPr>
              <w:pStyle w:val="Texto"/>
              <w:rPr>
                <w:noProof/>
                <w:lang w:val="ca-ES"/>
              </w:rPr>
            </w:pPr>
          </w:p>
          <w:p w14:paraId="135374D2" w14:textId="77777777" w:rsidR="003A0805" w:rsidRPr="00D876B8" w:rsidRDefault="00172CC9" w:rsidP="005615FF">
            <w:pPr>
              <w:pStyle w:val="Fechas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2102676928"/>
                <w:placeholder>
                  <w:docPart w:val="68DD7AA342AD469BAB24155C848872A5"/>
                </w:placeholder>
                <w:text/>
              </w:sdtPr>
              <w:sdtEndPr/>
              <w:sdtContent>
                <w:r w:rsidR="003A0805" w:rsidRPr="00B76046">
                  <w:rPr>
                    <w:noProof/>
                    <w:lang w:val="ca-ES"/>
                  </w:rPr>
                  <w:t>[</w:t>
                </w:r>
                <w:r w:rsidR="003A0805">
                  <w:rPr>
                    <w:noProof/>
                    <w:lang w:val="ca-ES"/>
                  </w:rPr>
                  <w:t xml:space="preserve">Data </w:t>
                </w:r>
                <w:r w:rsidR="003A0805" w:rsidRPr="00B76046">
                  <w:rPr>
                    <w:noProof/>
                    <w:lang w:val="ca-ES"/>
                  </w:rPr>
                  <w:t>d</w:t>
                </w:r>
                <w:r w:rsidR="003A0805">
                  <w:rPr>
                    <w:noProof/>
                    <w:lang w:val="ca-ES"/>
                  </w:rPr>
                  <w:t>’</w:t>
                </w:r>
                <w:r w:rsidR="003A0805" w:rsidRPr="00B76046">
                  <w:rPr>
                    <w:noProof/>
                    <w:lang w:val="ca-ES"/>
                  </w:rPr>
                  <w:t>inici] – [</w:t>
                </w:r>
                <w:r w:rsidR="003A0805">
                  <w:rPr>
                    <w:noProof/>
                    <w:lang w:val="ca-ES"/>
                  </w:rPr>
                  <w:t xml:space="preserve">Data </w:t>
                </w:r>
                <w:r w:rsidR="003A0805" w:rsidRPr="00B76046">
                  <w:rPr>
                    <w:noProof/>
                    <w:lang w:val="ca-ES"/>
                  </w:rPr>
                  <w:t>de finali</w:t>
                </w:r>
                <w:r w:rsidR="003A0805">
                  <w:rPr>
                    <w:noProof/>
                    <w:lang w:val="ca-ES"/>
                  </w:rPr>
                  <w:t>tzació</w:t>
                </w:r>
                <w:r w:rsidR="003A0805" w:rsidRPr="00B76046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03B563ED" w14:textId="77777777" w:rsidR="003A0805" w:rsidRPr="00D876B8" w:rsidRDefault="00172CC9" w:rsidP="005615FF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-615053206"/>
                <w:placeholder>
                  <w:docPart w:val="392F4AF9205A48ACA7F31E83AF1F1739"/>
                </w:placeholder>
                <w:text/>
              </w:sdtPr>
              <w:sdtEndPr/>
              <w:sdtContent>
                <w:r w:rsidR="003A0805" w:rsidRPr="0055606B">
                  <w:rPr>
                    <w:noProof/>
                    <w:lang w:val="ca-ES"/>
                  </w:rPr>
                  <w:t>[</w:t>
                </w:r>
                <w:r w:rsidR="003A0805">
                  <w:rPr>
                    <w:noProof/>
                    <w:lang w:val="ca-ES"/>
                  </w:rPr>
                  <w:t>Càrrec</w:t>
                </w:r>
                <w:r w:rsidR="003A0805" w:rsidRPr="0055606B">
                  <w:rPr>
                    <w:noProof/>
                    <w:lang w:val="ca-ES"/>
                  </w:rPr>
                  <w:t>] – [</w:t>
                </w:r>
                <w:r w:rsidR="003A0805">
                  <w:rPr>
                    <w:noProof/>
                    <w:lang w:val="ca-ES"/>
                  </w:rPr>
                  <w:t>Nom de</w:t>
                </w:r>
                <w:r w:rsidR="003A0805" w:rsidRPr="001F38D5">
                  <w:rPr>
                    <w:noProof/>
                    <w:lang w:val="ca-ES"/>
                  </w:rPr>
                  <w:t xml:space="preserve"> l’empresa o entitat</w:t>
                </w:r>
                <w:r w:rsidR="003A0805" w:rsidRPr="0055606B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60C72116" w14:textId="77777777" w:rsidR="003A0805" w:rsidRDefault="003A0805" w:rsidP="005615FF">
            <w:pPr>
              <w:pStyle w:val="Fechas"/>
              <w:rPr>
                <w:noProof/>
                <w:lang w:val="ca-ES" w:bidi="es-ES"/>
              </w:rPr>
            </w:pPr>
            <w:r w:rsidRPr="00D876B8">
              <w:rPr>
                <w:noProof/>
                <w:lang w:val="ca-ES" w:bidi="es-ES"/>
              </w:rPr>
              <w:t xml:space="preserve"> </w:t>
            </w:r>
          </w:p>
          <w:p w14:paraId="524D265A" w14:textId="77777777" w:rsidR="003A0805" w:rsidRPr="00D876B8" w:rsidRDefault="003A0805" w:rsidP="005615FF">
            <w:pPr>
              <w:pStyle w:val="Fechas"/>
              <w:rPr>
                <w:noProof/>
                <w:lang w:val="ca-ES"/>
              </w:rPr>
            </w:pPr>
          </w:p>
          <w:p w14:paraId="74C530F8" w14:textId="77777777" w:rsidR="003A0805" w:rsidRPr="0055606B" w:rsidRDefault="00172CC9" w:rsidP="005615FF">
            <w:pPr>
              <w:pStyle w:val="Fechas"/>
              <w:rPr>
                <w:b w:val="0"/>
                <w:noProof/>
                <w:color w:val="404040" w:themeColor="text1" w:themeTint="BF"/>
                <w:lang w:val="ca-ES" w:bidi="es-ES"/>
              </w:rPr>
            </w:pPr>
            <w:sdt>
              <w:sdtPr>
                <w:rPr>
                  <w:b w:val="0"/>
                  <w:noProof/>
                  <w:color w:val="404040" w:themeColor="text1" w:themeTint="BF"/>
                  <w:lang w:val="ca-ES"/>
                </w:rPr>
                <w:id w:val="2042169537"/>
                <w:placeholder>
                  <w:docPart w:val="11ED9E31A61B4FD88DC458C1F133B882"/>
                </w:placeholder>
                <w:text/>
              </w:sdtPr>
              <w:sdtEndPr/>
              <w:sdtContent>
                <w:r w:rsidR="00457108">
                  <w:rPr>
                    <w:b w:val="0"/>
                    <w:noProof/>
                    <w:color w:val="404040" w:themeColor="text1" w:themeTint="BF"/>
                    <w:lang w:val="ca-ES"/>
                  </w:rPr>
                  <w:t>(</w:t>
                </w:r>
                <w:r w:rsidR="003A0805" w:rsidRPr="0055606B">
                  <w:rPr>
                    <w:b w:val="0"/>
                    <w:noProof/>
                    <w:color w:val="404040" w:themeColor="text1" w:themeTint="BF"/>
                    <w:lang w:val="ca-ES"/>
                  </w:rPr>
                  <w:t>Afegeix tantes línies com siguin necessàries</w:t>
                </w:r>
                <w:r w:rsidR="00457108">
                  <w:rPr>
                    <w:b w:val="0"/>
                    <w:noProof/>
                    <w:color w:val="404040" w:themeColor="text1" w:themeTint="BF"/>
                    <w:lang w:val="ca-ES"/>
                  </w:rPr>
                  <w:t>)</w:t>
                </w:r>
              </w:sdtContent>
            </w:sdt>
          </w:p>
          <w:p w14:paraId="4BF497F9" w14:textId="77777777" w:rsidR="003A0805" w:rsidRPr="00D876B8" w:rsidRDefault="003A0805" w:rsidP="005615FF">
            <w:pPr>
              <w:pStyle w:val="Texto"/>
              <w:rPr>
                <w:noProof/>
                <w:lang w:val="ca-ES"/>
              </w:rPr>
            </w:pPr>
          </w:p>
        </w:tc>
      </w:tr>
      <w:tr w:rsidR="003A0805" w:rsidRPr="00D876B8" w14:paraId="40E5E8CD" w14:textId="77777777" w:rsidTr="003A0805">
        <w:trPr>
          <w:gridAfter w:val="1"/>
          <w:wAfter w:w="23" w:type="dxa"/>
          <w:trHeight w:val="624"/>
        </w:trPr>
        <w:tc>
          <w:tcPr>
            <w:tcW w:w="10206" w:type="dxa"/>
            <w:gridSpan w:val="19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4EF8FBEF" w14:textId="77777777" w:rsidR="003A0805" w:rsidRPr="00D876B8" w:rsidRDefault="003A0805" w:rsidP="005615FF">
            <w:pPr>
              <w:pStyle w:val="Ttol3"/>
              <w:rPr>
                <w:noProof/>
                <w:lang w:val="ca-ES"/>
              </w:rPr>
            </w:pPr>
            <w:r>
              <w:rPr>
                <w:noProof/>
                <w:lang w:val="ca-ES"/>
              </w:rPr>
              <w:lastRenderedPageBreak/>
              <w:t>VOLUNTARIATS</w:t>
            </w:r>
          </w:p>
        </w:tc>
      </w:tr>
      <w:tr w:rsidR="003A0805" w:rsidRPr="00D876B8" w14:paraId="1508C12A" w14:textId="77777777" w:rsidTr="003A0805">
        <w:trPr>
          <w:gridAfter w:val="1"/>
          <w:wAfter w:w="23" w:type="dxa"/>
          <w:trHeight w:val="624"/>
        </w:trPr>
        <w:tc>
          <w:tcPr>
            <w:tcW w:w="10206" w:type="dxa"/>
            <w:gridSpan w:val="19"/>
            <w:tcBorders>
              <w:top w:val="single" w:sz="8" w:space="0" w:color="2C3B57" w:themeColor="text2"/>
              <w:bottom w:val="single" w:sz="24" w:space="0" w:color="CADEE5" w:themeColor="background2"/>
            </w:tcBorders>
          </w:tcPr>
          <w:p w14:paraId="4F20D1C5" w14:textId="77777777" w:rsidR="00457108" w:rsidRDefault="00457108" w:rsidP="005615FF">
            <w:pPr>
              <w:pStyle w:val="Fechas"/>
              <w:rPr>
                <w:noProof/>
                <w:lang w:val="ca-ES"/>
              </w:rPr>
            </w:pPr>
          </w:p>
          <w:p w14:paraId="391C4F7A" w14:textId="77777777" w:rsidR="003A0805" w:rsidRPr="00D876B8" w:rsidRDefault="00172CC9" w:rsidP="005615FF">
            <w:pPr>
              <w:pStyle w:val="Fechas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70011739"/>
                <w:placeholder>
                  <w:docPart w:val="6FB0781D101D493694A60360553B8D2E"/>
                </w:placeholder>
                <w:text/>
              </w:sdtPr>
              <w:sdtEndPr/>
              <w:sdtContent>
                <w:r w:rsidR="003A0805" w:rsidRPr="00B76046">
                  <w:rPr>
                    <w:noProof/>
                    <w:lang w:val="ca-ES"/>
                  </w:rPr>
                  <w:t>[</w:t>
                </w:r>
                <w:r w:rsidR="003A0805">
                  <w:rPr>
                    <w:noProof/>
                    <w:lang w:val="ca-ES"/>
                  </w:rPr>
                  <w:t xml:space="preserve">Data </w:t>
                </w:r>
                <w:r w:rsidR="003A0805" w:rsidRPr="00B76046">
                  <w:rPr>
                    <w:noProof/>
                    <w:lang w:val="ca-ES"/>
                  </w:rPr>
                  <w:t>d</w:t>
                </w:r>
                <w:r w:rsidR="003A0805">
                  <w:rPr>
                    <w:noProof/>
                    <w:lang w:val="ca-ES"/>
                  </w:rPr>
                  <w:t>’</w:t>
                </w:r>
                <w:r w:rsidR="003A0805" w:rsidRPr="00B76046">
                  <w:rPr>
                    <w:noProof/>
                    <w:lang w:val="ca-ES"/>
                  </w:rPr>
                  <w:t>inici] – [</w:t>
                </w:r>
                <w:r w:rsidR="003A0805">
                  <w:rPr>
                    <w:noProof/>
                    <w:lang w:val="ca-ES"/>
                  </w:rPr>
                  <w:t xml:space="preserve">Data </w:t>
                </w:r>
                <w:r w:rsidR="003A0805" w:rsidRPr="00B76046">
                  <w:rPr>
                    <w:noProof/>
                    <w:lang w:val="ca-ES"/>
                  </w:rPr>
                  <w:t>de finali</w:t>
                </w:r>
                <w:r w:rsidR="003A0805">
                  <w:rPr>
                    <w:noProof/>
                    <w:lang w:val="ca-ES"/>
                  </w:rPr>
                  <w:t>tzació</w:t>
                </w:r>
                <w:r w:rsidR="003A0805" w:rsidRPr="00B76046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0E21DE27" w14:textId="77777777" w:rsidR="003A0805" w:rsidRPr="00D876B8" w:rsidRDefault="00172CC9" w:rsidP="005615FF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1201202992"/>
                <w:placeholder>
                  <w:docPart w:val="8C1F772171DA404A80C7E9F095DADEE1"/>
                </w:placeholder>
                <w:text/>
              </w:sdtPr>
              <w:sdtEndPr/>
              <w:sdtContent>
                <w:r w:rsidR="003A0805" w:rsidRPr="0055606B">
                  <w:rPr>
                    <w:noProof/>
                    <w:lang w:val="ca-ES"/>
                  </w:rPr>
                  <w:t>[</w:t>
                </w:r>
                <w:r w:rsidR="003A0805">
                  <w:rPr>
                    <w:noProof/>
                    <w:lang w:val="ca-ES"/>
                  </w:rPr>
                  <w:t>Càrrec</w:t>
                </w:r>
                <w:r w:rsidR="003A0805" w:rsidRPr="0055606B">
                  <w:rPr>
                    <w:noProof/>
                    <w:lang w:val="ca-ES"/>
                  </w:rPr>
                  <w:t>] – [</w:t>
                </w:r>
                <w:r w:rsidR="003A0805">
                  <w:rPr>
                    <w:noProof/>
                    <w:lang w:val="ca-ES"/>
                  </w:rPr>
                  <w:t>Nom de</w:t>
                </w:r>
                <w:r w:rsidR="003A0805" w:rsidRPr="00AD690B">
                  <w:rPr>
                    <w:noProof/>
                    <w:lang w:val="ca-ES"/>
                  </w:rPr>
                  <w:t xml:space="preserve"> l’empresa o entitat</w:t>
                </w:r>
                <w:r w:rsidR="003A0805" w:rsidRPr="0055606B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4454480C" w14:textId="77777777" w:rsidR="003A0805" w:rsidRPr="00D876B8" w:rsidRDefault="003A0805" w:rsidP="005615FF">
            <w:pPr>
              <w:pStyle w:val="Fechas"/>
              <w:rPr>
                <w:noProof/>
                <w:lang w:val="ca-ES"/>
              </w:rPr>
            </w:pPr>
          </w:p>
          <w:p w14:paraId="705CD1F1" w14:textId="77777777" w:rsidR="003A0805" w:rsidRPr="00D876B8" w:rsidRDefault="00172CC9" w:rsidP="005615FF">
            <w:pPr>
              <w:pStyle w:val="Fechas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2031911109"/>
                <w:placeholder>
                  <w:docPart w:val="0D886AE8DF7D46C4BCCE6AA523B62B58"/>
                </w:placeholder>
                <w:text/>
              </w:sdtPr>
              <w:sdtEndPr/>
              <w:sdtContent>
                <w:r w:rsidR="003A0805" w:rsidRPr="00B76046">
                  <w:rPr>
                    <w:noProof/>
                    <w:lang w:val="ca-ES"/>
                  </w:rPr>
                  <w:t>[</w:t>
                </w:r>
                <w:r w:rsidR="003A0805">
                  <w:rPr>
                    <w:noProof/>
                    <w:lang w:val="ca-ES"/>
                  </w:rPr>
                  <w:t xml:space="preserve">Data </w:t>
                </w:r>
                <w:r w:rsidR="003A0805" w:rsidRPr="00B76046">
                  <w:rPr>
                    <w:noProof/>
                    <w:lang w:val="ca-ES"/>
                  </w:rPr>
                  <w:t>d</w:t>
                </w:r>
                <w:r w:rsidR="003A0805">
                  <w:rPr>
                    <w:noProof/>
                    <w:lang w:val="ca-ES"/>
                  </w:rPr>
                  <w:t>’</w:t>
                </w:r>
                <w:r w:rsidR="003A0805" w:rsidRPr="00B76046">
                  <w:rPr>
                    <w:noProof/>
                    <w:lang w:val="ca-ES"/>
                  </w:rPr>
                  <w:t>inici] – [</w:t>
                </w:r>
                <w:r w:rsidR="003A0805">
                  <w:rPr>
                    <w:noProof/>
                    <w:lang w:val="ca-ES"/>
                  </w:rPr>
                  <w:t xml:space="preserve">Data </w:t>
                </w:r>
                <w:r w:rsidR="003A0805" w:rsidRPr="00B76046">
                  <w:rPr>
                    <w:noProof/>
                    <w:lang w:val="ca-ES"/>
                  </w:rPr>
                  <w:t>de finali</w:t>
                </w:r>
                <w:r w:rsidR="003A0805">
                  <w:rPr>
                    <w:noProof/>
                    <w:lang w:val="ca-ES"/>
                  </w:rPr>
                  <w:t>tzació</w:t>
                </w:r>
                <w:r w:rsidR="003A0805" w:rsidRPr="00B76046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33EF05BC" w14:textId="77777777" w:rsidR="003A0805" w:rsidRDefault="00172CC9" w:rsidP="005615FF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1420369915"/>
                <w:placeholder>
                  <w:docPart w:val="1425AA6F901045568EDAD6BA0DD4E234"/>
                </w:placeholder>
                <w:text/>
              </w:sdtPr>
              <w:sdtEndPr/>
              <w:sdtContent>
                <w:r w:rsidR="003A0805" w:rsidRPr="0055606B">
                  <w:rPr>
                    <w:noProof/>
                    <w:lang w:val="ca-ES"/>
                  </w:rPr>
                  <w:t>[</w:t>
                </w:r>
                <w:r w:rsidR="003A0805">
                  <w:rPr>
                    <w:noProof/>
                    <w:lang w:val="ca-ES"/>
                  </w:rPr>
                  <w:t>Càrrec</w:t>
                </w:r>
                <w:r w:rsidR="003A0805" w:rsidRPr="0055606B">
                  <w:rPr>
                    <w:noProof/>
                    <w:lang w:val="ca-ES"/>
                  </w:rPr>
                  <w:t>] – [</w:t>
                </w:r>
                <w:r w:rsidR="003A0805">
                  <w:rPr>
                    <w:noProof/>
                    <w:lang w:val="ca-ES"/>
                  </w:rPr>
                  <w:t>Nom de</w:t>
                </w:r>
                <w:r w:rsidR="003A0805" w:rsidRPr="00034FA3">
                  <w:rPr>
                    <w:noProof/>
                    <w:lang w:val="ca-ES"/>
                  </w:rPr>
                  <w:t xml:space="preserve"> l’empresa o entitat</w:t>
                </w:r>
                <w:r w:rsidR="003A0805" w:rsidRPr="0055606B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73BBC872" w14:textId="77777777" w:rsidR="003A0805" w:rsidRPr="00D876B8" w:rsidRDefault="003A0805" w:rsidP="005615FF">
            <w:pPr>
              <w:pStyle w:val="Texto"/>
              <w:rPr>
                <w:noProof/>
                <w:lang w:val="ca-ES"/>
              </w:rPr>
            </w:pPr>
          </w:p>
          <w:p w14:paraId="0605C4BD" w14:textId="77777777" w:rsidR="003A0805" w:rsidRPr="00D876B8" w:rsidRDefault="00172CC9" w:rsidP="005615FF">
            <w:pPr>
              <w:pStyle w:val="Fechas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519431023"/>
                <w:placeholder>
                  <w:docPart w:val="AFF7066BCAF046BB8743DD1C3CEAEEFE"/>
                </w:placeholder>
                <w:text/>
              </w:sdtPr>
              <w:sdtEndPr/>
              <w:sdtContent>
                <w:r w:rsidR="003A0805" w:rsidRPr="00B76046">
                  <w:rPr>
                    <w:noProof/>
                    <w:lang w:val="ca-ES"/>
                  </w:rPr>
                  <w:t>[</w:t>
                </w:r>
                <w:r w:rsidR="003A0805">
                  <w:rPr>
                    <w:noProof/>
                    <w:lang w:val="ca-ES"/>
                  </w:rPr>
                  <w:t xml:space="preserve">Data </w:t>
                </w:r>
                <w:r w:rsidR="003A0805" w:rsidRPr="00B76046">
                  <w:rPr>
                    <w:noProof/>
                    <w:lang w:val="ca-ES"/>
                  </w:rPr>
                  <w:t>d</w:t>
                </w:r>
                <w:r w:rsidR="003A0805">
                  <w:rPr>
                    <w:noProof/>
                    <w:lang w:val="ca-ES"/>
                  </w:rPr>
                  <w:t>’</w:t>
                </w:r>
                <w:r w:rsidR="003A0805" w:rsidRPr="00B76046">
                  <w:rPr>
                    <w:noProof/>
                    <w:lang w:val="ca-ES"/>
                  </w:rPr>
                  <w:t>inici] – [</w:t>
                </w:r>
                <w:r w:rsidR="003A0805">
                  <w:rPr>
                    <w:noProof/>
                    <w:lang w:val="ca-ES"/>
                  </w:rPr>
                  <w:t xml:space="preserve">Data </w:t>
                </w:r>
                <w:r w:rsidR="003A0805" w:rsidRPr="00B76046">
                  <w:rPr>
                    <w:noProof/>
                    <w:lang w:val="ca-ES"/>
                  </w:rPr>
                  <w:t>de finali</w:t>
                </w:r>
                <w:r w:rsidR="003A0805">
                  <w:rPr>
                    <w:noProof/>
                    <w:lang w:val="ca-ES"/>
                  </w:rPr>
                  <w:t>tzació</w:t>
                </w:r>
                <w:r w:rsidR="003A0805" w:rsidRPr="00B76046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26593BF0" w14:textId="77777777" w:rsidR="003A0805" w:rsidRPr="00D876B8" w:rsidRDefault="00172CC9" w:rsidP="005615FF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1996304208"/>
                <w:placeholder>
                  <w:docPart w:val="A955A5A9FB9E4E929E26D3F44DB272CC"/>
                </w:placeholder>
                <w:text/>
              </w:sdtPr>
              <w:sdtEndPr/>
              <w:sdtContent>
                <w:r w:rsidR="003A0805" w:rsidRPr="0055606B">
                  <w:rPr>
                    <w:noProof/>
                    <w:lang w:val="ca-ES"/>
                  </w:rPr>
                  <w:t>[</w:t>
                </w:r>
                <w:r w:rsidR="003A0805">
                  <w:rPr>
                    <w:noProof/>
                    <w:lang w:val="ca-ES"/>
                  </w:rPr>
                  <w:t>Càrrec</w:t>
                </w:r>
                <w:r w:rsidR="003A0805" w:rsidRPr="0055606B">
                  <w:rPr>
                    <w:noProof/>
                    <w:lang w:val="ca-ES"/>
                  </w:rPr>
                  <w:t>] – [</w:t>
                </w:r>
                <w:r w:rsidR="003A0805">
                  <w:rPr>
                    <w:noProof/>
                    <w:lang w:val="ca-ES"/>
                  </w:rPr>
                  <w:t xml:space="preserve">Nom de </w:t>
                </w:r>
                <w:r w:rsidR="003A0805" w:rsidRPr="00040FF0">
                  <w:rPr>
                    <w:noProof/>
                    <w:lang w:val="ca-ES"/>
                  </w:rPr>
                  <w:t>l’empresa o entitat</w:t>
                </w:r>
                <w:r w:rsidR="003A0805" w:rsidRPr="0055606B">
                  <w:rPr>
                    <w:noProof/>
                    <w:lang w:val="ca-ES"/>
                  </w:rPr>
                  <w:t>]</w:t>
                </w:r>
              </w:sdtContent>
            </w:sdt>
          </w:p>
          <w:p w14:paraId="485D1F48" w14:textId="77777777" w:rsidR="003A0805" w:rsidRDefault="003A0805" w:rsidP="005615FF">
            <w:pPr>
              <w:pStyle w:val="Fechas"/>
              <w:rPr>
                <w:noProof/>
                <w:lang w:val="ca-ES" w:bidi="es-ES"/>
              </w:rPr>
            </w:pPr>
            <w:r w:rsidRPr="00D876B8">
              <w:rPr>
                <w:noProof/>
                <w:lang w:val="ca-ES" w:bidi="es-ES"/>
              </w:rPr>
              <w:t xml:space="preserve"> </w:t>
            </w:r>
          </w:p>
          <w:p w14:paraId="3785F6BB" w14:textId="77777777" w:rsidR="003A0805" w:rsidRPr="00D876B8" w:rsidRDefault="003A0805" w:rsidP="005615FF">
            <w:pPr>
              <w:pStyle w:val="Fechas"/>
              <w:rPr>
                <w:noProof/>
                <w:lang w:val="ca-ES"/>
              </w:rPr>
            </w:pPr>
          </w:p>
          <w:p w14:paraId="29573B27" w14:textId="77777777" w:rsidR="003A0805" w:rsidRPr="0055606B" w:rsidRDefault="00172CC9" w:rsidP="005615FF">
            <w:pPr>
              <w:pStyle w:val="Fechas"/>
              <w:rPr>
                <w:b w:val="0"/>
                <w:noProof/>
                <w:color w:val="404040" w:themeColor="text1" w:themeTint="BF"/>
                <w:lang w:val="ca-ES" w:bidi="es-ES"/>
              </w:rPr>
            </w:pPr>
            <w:sdt>
              <w:sdtPr>
                <w:rPr>
                  <w:b w:val="0"/>
                  <w:noProof/>
                  <w:color w:val="404040" w:themeColor="text1" w:themeTint="BF"/>
                  <w:lang w:val="ca-ES"/>
                </w:rPr>
                <w:id w:val="1741595501"/>
                <w:placeholder>
                  <w:docPart w:val="717D8E0D57054F07A945097650EC3534"/>
                </w:placeholder>
                <w:text/>
              </w:sdtPr>
              <w:sdtEndPr/>
              <w:sdtContent>
                <w:r w:rsidR="00457108">
                  <w:rPr>
                    <w:b w:val="0"/>
                    <w:noProof/>
                    <w:color w:val="404040" w:themeColor="text1" w:themeTint="BF"/>
                    <w:lang w:val="ca-ES"/>
                  </w:rPr>
                  <w:t>(</w:t>
                </w:r>
                <w:r w:rsidR="003A0805" w:rsidRPr="0055606B">
                  <w:rPr>
                    <w:b w:val="0"/>
                    <w:noProof/>
                    <w:color w:val="404040" w:themeColor="text1" w:themeTint="BF"/>
                    <w:lang w:val="ca-ES"/>
                  </w:rPr>
                  <w:t>Afegeix tantes línies com siguin necessàries</w:t>
                </w:r>
              </w:sdtContent>
            </w:sdt>
            <w:r w:rsidR="00457108">
              <w:rPr>
                <w:b w:val="0"/>
                <w:noProof/>
                <w:color w:val="404040" w:themeColor="text1" w:themeTint="BF"/>
                <w:lang w:val="ca-ES"/>
              </w:rPr>
              <w:t>)</w:t>
            </w:r>
          </w:p>
          <w:p w14:paraId="12850B22" w14:textId="77777777" w:rsidR="003A0805" w:rsidRPr="00D876B8" w:rsidRDefault="003A0805" w:rsidP="005615FF">
            <w:pPr>
              <w:pStyle w:val="Texto"/>
              <w:rPr>
                <w:noProof/>
                <w:lang w:val="ca-ES"/>
              </w:rPr>
            </w:pPr>
          </w:p>
        </w:tc>
      </w:tr>
      <w:tr w:rsidR="003A0805" w:rsidRPr="00D876B8" w14:paraId="11166796" w14:textId="77777777" w:rsidTr="003A0805">
        <w:trPr>
          <w:gridAfter w:val="1"/>
          <w:wAfter w:w="23" w:type="dxa"/>
          <w:trHeight w:val="567"/>
        </w:trPr>
        <w:tc>
          <w:tcPr>
            <w:tcW w:w="10206" w:type="dxa"/>
            <w:gridSpan w:val="19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0BE72960" w14:textId="77777777" w:rsidR="00945BB5" w:rsidRDefault="00945BB5" w:rsidP="005615FF">
            <w:pPr>
              <w:pStyle w:val="Ttol3"/>
              <w:rPr>
                <w:noProof/>
                <w:lang w:val="ca-ES"/>
              </w:rPr>
            </w:pPr>
          </w:p>
          <w:p w14:paraId="3E2AF56F" w14:textId="77777777" w:rsidR="003A0805" w:rsidRPr="00D876B8" w:rsidRDefault="00172CC9" w:rsidP="005615FF">
            <w:pPr>
              <w:pStyle w:val="Ttol3"/>
              <w:rPr>
                <w:noProof/>
                <w:lang w:val="ca-ES"/>
              </w:rPr>
            </w:pPr>
            <w:sdt>
              <w:sdtPr>
                <w:rPr>
                  <w:noProof/>
                  <w:lang w:val="ca-ES"/>
                </w:rPr>
                <w:id w:val="147877830"/>
                <w:placeholder>
                  <w:docPart w:val="DFCDFE80ABB044BF885D355D06E4362C"/>
                </w:placeholder>
                <w:text/>
              </w:sdtPr>
              <w:sdtEndPr/>
              <w:sdtContent>
                <w:r w:rsidR="003A0805" w:rsidRPr="003A0805">
                  <w:rPr>
                    <w:noProof/>
                    <w:lang w:val="ca-ES"/>
                  </w:rPr>
                  <w:t>Habilitats i competències</w:t>
                </w:r>
              </w:sdtContent>
            </w:sdt>
          </w:p>
        </w:tc>
      </w:tr>
      <w:tr w:rsidR="003A0805" w:rsidRPr="00D876B8" w14:paraId="292A4307" w14:textId="77777777" w:rsidTr="003A0805">
        <w:trPr>
          <w:gridAfter w:val="1"/>
          <w:wAfter w:w="23" w:type="dxa"/>
          <w:trHeight w:val="797"/>
        </w:trPr>
        <w:tc>
          <w:tcPr>
            <w:tcW w:w="10206" w:type="dxa"/>
            <w:gridSpan w:val="19"/>
            <w:tcBorders>
              <w:top w:val="single" w:sz="8" w:space="0" w:color="2C3B57" w:themeColor="text2"/>
              <w:bottom w:val="single" w:sz="24" w:space="0" w:color="CADEE5" w:themeColor="background2"/>
            </w:tcBorders>
          </w:tcPr>
          <w:p w14:paraId="2390AB2D" w14:textId="77777777" w:rsidR="00457108" w:rsidRDefault="00457108" w:rsidP="003A0805">
            <w:pPr>
              <w:pStyle w:val="Texto"/>
              <w:rPr>
                <w:noProof/>
                <w:lang w:val="ca-ES"/>
              </w:rPr>
            </w:pPr>
          </w:p>
          <w:p w14:paraId="0003B458" w14:textId="77777777" w:rsidR="003A0805" w:rsidRPr="00D876B8" w:rsidRDefault="00172CC9" w:rsidP="003A0805">
            <w:pPr>
              <w:pStyle w:val="Texto"/>
              <w:rPr>
                <w:noProof/>
                <w:lang w:val="ca-ES"/>
              </w:rPr>
            </w:pPr>
            <w:sdt>
              <w:sdtPr>
                <w:rPr>
                  <w:noProof/>
                  <w:sz w:val="20"/>
                  <w:lang w:val="ca-ES"/>
                </w:rPr>
                <w:id w:val="1433005065"/>
                <w:placeholder>
                  <w:docPart w:val="DFCDFE80ABB044BF885D355D06E4362C"/>
                </w:placeholder>
                <w:text/>
              </w:sdtPr>
              <w:sdtEndPr/>
              <w:sdtContent>
                <w:r w:rsidR="00457108" w:rsidRPr="00457108">
                  <w:rPr>
                    <w:noProof/>
                    <w:sz w:val="20"/>
                    <w:lang w:val="ca-ES"/>
                  </w:rPr>
                  <w:t>(</w:t>
                </w:r>
                <w:r w:rsidR="003A0805" w:rsidRPr="00457108">
                  <w:rPr>
                    <w:noProof/>
                    <w:sz w:val="20"/>
                    <w:lang w:val="ca-ES"/>
                  </w:rPr>
                  <w:t>Opcional</w:t>
                </w:r>
                <w:r w:rsidR="00457108" w:rsidRPr="00457108">
                  <w:rPr>
                    <w:noProof/>
                    <w:sz w:val="20"/>
                    <w:lang w:val="ca-ES"/>
                  </w:rPr>
                  <w:t>)</w:t>
                </w:r>
              </w:sdtContent>
            </w:sdt>
          </w:p>
        </w:tc>
      </w:tr>
    </w:tbl>
    <w:p w14:paraId="555A19B7" w14:textId="77777777" w:rsidR="00053D11" w:rsidRDefault="005615FF" w:rsidP="00053D11">
      <w:pPr>
        <w:rPr>
          <w:noProof/>
          <w:lang w:val="ca-ES"/>
        </w:rPr>
      </w:pPr>
      <w:r>
        <w:rPr>
          <w:noProof/>
          <w:lang w:val="ca-ES"/>
        </w:rPr>
        <w:br w:type="textWrapping" w:clear="all"/>
      </w:r>
    </w:p>
    <w:p w14:paraId="1668DACC" w14:textId="77777777" w:rsidR="00053D11" w:rsidRPr="009F1A86" w:rsidRDefault="00053D11" w:rsidP="00D07518">
      <w:pPr>
        <w:jc w:val="both"/>
        <w:rPr>
          <w:lang w:val="ca-ES"/>
        </w:rPr>
      </w:pPr>
    </w:p>
    <w:p w14:paraId="0F63EFE3" w14:textId="77777777" w:rsidR="00053D11" w:rsidRPr="009F1A86" w:rsidRDefault="00053D11" w:rsidP="00172CC9">
      <w:pPr>
        <w:jc w:val="both"/>
        <w:rPr>
          <w:lang w:val="ca-ES"/>
        </w:rPr>
      </w:pPr>
      <w:r w:rsidRPr="009F1A86">
        <w:rPr>
          <w:iCs/>
          <w:lang w:val="ca-ES"/>
        </w:rPr>
        <w:t xml:space="preserve">Responsable del tractament: ACJ del Departament de Treball, Afers Socials i Famílies (actual Departament de Drets Socials i Inclusió). </w:t>
      </w:r>
    </w:p>
    <w:p w14:paraId="07F6A3F8" w14:textId="77777777" w:rsidR="00053D11" w:rsidRPr="009F1A86" w:rsidRDefault="00053D11" w:rsidP="00172CC9">
      <w:pPr>
        <w:jc w:val="both"/>
        <w:rPr>
          <w:lang w:val="ca-ES"/>
        </w:rPr>
      </w:pPr>
      <w:r w:rsidRPr="009F1A86">
        <w:rPr>
          <w:iCs/>
          <w:lang w:val="ca-ES"/>
        </w:rPr>
        <w:t xml:space="preserve">Finalitat: La gestió administrativa de les subvencions que convoca l’Agència. </w:t>
      </w:r>
    </w:p>
    <w:p w14:paraId="1BFD2608" w14:textId="77777777" w:rsidR="00053D11" w:rsidRPr="009F1A86" w:rsidRDefault="00053D11" w:rsidP="00172CC9">
      <w:pPr>
        <w:jc w:val="both"/>
        <w:rPr>
          <w:lang w:val="ca-ES"/>
        </w:rPr>
      </w:pPr>
      <w:r w:rsidRPr="009F1A86">
        <w:rPr>
          <w:iCs/>
          <w:lang w:val="ca-ES"/>
        </w:rPr>
        <w:t xml:space="preserve">Legitimació: </w:t>
      </w:r>
      <w:r w:rsidRPr="009F1A86">
        <w:rPr>
          <w:lang w:val="ca-ES"/>
        </w:rPr>
        <w:t>Consentiment de l'interessat.</w:t>
      </w:r>
      <w:r w:rsidRPr="009F1A86">
        <w:rPr>
          <w:iCs/>
          <w:lang w:val="ca-ES"/>
        </w:rPr>
        <w:t xml:space="preserve"> Podeu retirar-lo en qualsevol moment. </w:t>
      </w:r>
    </w:p>
    <w:p w14:paraId="59A8B894" w14:textId="77777777" w:rsidR="00053D11" w:rsidRPr="009F1A86" w:rsidRDefault="00053D11" w:rsidP="00172CC9">
      <w:pPr>
        <w:jc w:val="both"/>
        <w:rPr>
          <w:lang w:val="ca-ES"/>
        </w:rPr>
      </w:pPr>
      <w:r w:rsidRPr="009F1A86">
        <w:rPr>
          <w:iCs/>
          <w:lang w:val="ca-ES"/>
        </w:rPr>
        <w:t xml:space="preserve">Destinataris: Les dades no es cediran a tercers. </w:t>
      </w:r>
    </w:p>
    <w:p w14:paraId="38BDDE08" w14:textId="77777777" w:rsidR="00053D11" w:rsidRPr="009F1A86" w:rsidRDefault="00053D11" w:rsidP="00172CC9">
      <w:pPr>
        <w:jc w:val="both"/>
        <w:rPr>
          <w:lang w:val="ca-ES"/>
        </w:rPr>
      </w:pPr>
      <w:r w:rsidRPr="009F1A86">
        <w:rPr>
          <w:iCs/>
          <w:lang w:val="ca-ES"/>
        </w:rPr>
        <w:t>Drets de les persones interessades: Podeu accedir a les vostres dades, rectificar-les o suprimir-les, oposar-vos al tractament i sol·licitar-ne la limitació, quan sigui procedent. Per exercir aquests drets, heu d’adreçar un escrit a l’Agència Catalana de la Joventut per correu postal (Aragó, 244, 08007 Barcelona) o correu ele</w:t>
      </w:r>
      <w:bookmarkStart w:id="0" w:name="_GoBack"/>
      <w:bookmarkEnd w:id="0"/>
      <w:r w:rsidRPr="009F1A86">
        <w:rPr>
          <w:iCs/>
          <w:lang w:val="ca-ES"/>
        </w:rPr>
        <w:t xml:space="preserve">ctrònic (adreçat a dpo.acjoventut@gencat.cat i signat electrònicament amb DNI electrònic o certificat digital reconegut). </w:t>
      </w:r>
    </w:p>
    <w:p w14:paraId="66FBB1B2" w14:textId="466816F0" w:rsidR="00053D11" w:rsidRPr="009F1A86" w:rsidRDefault="00053D11" w:rsidP="00172CC9">
      <w:pPr>
        <w:jc w:val="both"/>
        <w:rPr>
          <w:iCs/>
          <w:lang w:val="ca-ES"/>
        </w:rPr>
      </w:pPr>
      <w:r w:rsidRPr="009F1A86">
        <w:rPr>
          <w:iCs/>
          <w:lang w:val="ca-ES"/>
        </w:rPr>
        <w:t>Informació addicional al web:</w:t>
      </w:r>
      <w:r w:rsidR="00983220" w:rsidRPr="00983220">
        <w:t xml:space="preserve"> </w:t>
      </w:r>
      <w:hyperlink r:id="rId10" w:history="1">
        <w:r w:rsidR="00983220" w:rsidRPr="007F4FBA">
          <w:rPr>
            <w:rStyle w:val="Enlla"/>
            <w:iCs/>
            <w:lang w:val="ca-ES"/>
          </w:rPr>
          <w:t>https://xanascat.gencat.cat/ca/avis-legal</w:t>
        </w:r>
      </w:hyperlink>
      <w:r w:rsidRPr="009F1A86">
        <w:rPr>
          <w:iCs/>
          <w:lang w:val="ca-ES"/>
        </w:rPr>
        <w:t>.</w:t>
      </w:r>
    </w:p>
    <w:p w14:paraId="6354E0B0" w14:textId="77777777" w:rsidR="009F1A86" w:rsidRPr="00D876B8" w:rsidRDefault="009F1A86" w:rsidP="005615FF">
      <w:pPr>
        <w:rPr>
          <w:noProof/>
          <w:lang w:val="ca-ES"/>
        </w:rPr>
      </w:pPr>
    </w:p>
    <w:sectPr w:rsidR="009F1A86" w:rsidRPr="00D876B8" w:rsidSect="0092772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7D26F" w14:textId="77777777" w:rsidR="009F6ADC" w:rsidRDefault="009F6ADC" w:rsidP="00DF1CB4">
      <w:r>
        <w:separator/>
      </w:r>
    </w:p>
  </w:endnote>
  <w:endnote w:type="continuationSeparator" w:id="0">
    <w:p w14:paraId="3F2C7BEE" w14:textId="77777777" w:rsidR="009F6ADC" w:rsidRDefault="009F6ADC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398C2" w14:textId="77777777" w:rsidR="009F6ADC" w:rsidRDefault="009F6ADC" w:rsidP="00DF1CB4">
      <w:r>
        <w:separator/>
      </w:r>
    </w:p>
  </w:footnote>
  <w:footnote w:type="continuationSeparator" w:id="0">
    <w:p w14:paraId="67C474C0" w14:textId="77777777" w:rsidR="009F6ADC" w:rsidRDefault="009F6ADC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Pargrafdellista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B8"/>
    <w:rsid w:val="00053D11"/>
    <w:rsid w:val="00172CC9"/>
    <w:rsid w:val="00230BB8"/>
    <w:rsid w:val="00281CAE"/>
    <w:rsid w:val="002B73E2"/>
    <w:rsid w:val="002D3AB8"/>
    <w:rsid w:val="003A0805"/>
    <w:rsid w:val="00413477"/>
    <w:rsid w:val="00457108"/>
    <w:rsid w:val="004A586E"/>
    <w:rsid w:val="0055606B"/>
    <w:rsid w:val="00560EA0"/>
    <w:rsid w:val="005615FF"/>
    <w:rsid w:val="005D6A0A"/>
    <w:rsid w:val="005E09DE"/>
    <w:rsid w:val="005F5561"/>
    <w:rsid w:val="00680892"/>
    <w:rsid w:val="006C60E6"/>
    <w:rsid w:val="00810E61"/>
    <w:rsid w:val="0092772C"/>
    <w:rsid w:val="00945BB5"/>
    <w:rsid w:val="00983220"/>
    <w:rsid w:val="009835F5"/>
    <w:rsid w:val="009F1A86"/>
    <w:rsid w:val="009F6ADC"/>
    <w:rsid w:val="00A520FA"/>
    <w:rsid w:val="00AB03FA"/>
    <w:rsid w:val="00AD0DDD"/>
    <w:rsid w:val="00AD6FA4"/>
    <w:rsid w:val="00B76046"/>
    <w:rsid w:val="00B83E84"/>
    <w:rsid w:val="00C079B6"/>
    <w:rsid w:val="00D06709"/>
    <w:rsid w:val="00D07518"/>
    <w:rsid w:val="00D1184F"/>
    <w:rsid w:val="00D74C88"/>
    <w:rsid w:val="00D876B8"/>
    <w:rsid w:val="00DF1CB4"/>
    <w:rsid w:val="00E14266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61BF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Ttol1">
    <w:name w:val="heading 1"/>
    <w:basedOn w:val="Normal"/>
    <w:next w:val="Normal"/>
    <w:link w:val="Ttol1C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Ttol2">
    <w:name w:val="heading 2"/>
    <w:basedOn w:val="Normal"/>
    <w:next w:val="Normal"/>
    <w:link w:val="Ttol2C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Ttol3">
    <w:name w:val="heading 3"/>
    <w:basedOn w:val="Normal"/>
    <w:next w:val="Normal"/>
    <w:link w:val="Ttol3C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2D3AB8"/>
    <w:rPr>
      <w:sz w:val="16"/>
    </w:rPr>
  </w:style>
  <w:style w:type="paragraph" w:styleId="Peu">
    <w:name w:val="footer"/>
    <w:basedOn w:val="Normal"/>
    <w:link w:val="PeuC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2D3AB8"/>
    <w:rPr>
      <w:sz w:val="16"/>
    </w:rPr>
  </w:style>
  <w:style w:type="paragraph" w:styleId="Textdeglobus">
    <w:name w:val="Balloon Text"/>
    <w:basedOn w:val="Normal"/>
    <w:link w:val="TextdeglobusC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ulaambquadrcula">
    <w:name w:val="Table Grid"/>
    <w:basedOn w:val="Taula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Ttol2Car">
    <w:name w:val="Títol 2 Car"/>
    <w:basedOn w:val="Tipusdelletraperdefectedelpargraf"/>
    <w:link w:val="Ttol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Ttol3Car">
    <w:name w:val="Títol 3 Car"/>
    <w:basedOn w:val="Tipusdelletraperdefectedelpargraf"/>
    <w:link w:val="Ttol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o">
    <w:name w:val="Texto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Fechas">
    <w:name w:val="Fecha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Pargrafdellista">
    <w:name w:val="List Paragraph"/>
    <w:basedOn w:val="Normal"/>
    <w:uiPriority w:val="6"/>
    <w:qFormat/>
    <w:rsid w:val="00B83E84"/>
    <w:pPr>
      <w:numPr>
        <w:numId w:val="11"/>
      </w:numPr>
      <w:spacing w:before="80" w:line="360" w:lineRule="auto"/>
      <w:ind w:left="533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Textdelcontenidor">
    <w:name w:val="Placeholder Text"/>
    <w:basedOn w:val="Tipusdelletraperdefectedelpargraf"/>
    <w:uiPriority w:val="99"/>
    <w:semiHidden/>
    <w:rsid w:val="00FA4DB0"/>
    <w:rPr>
      <w:color w:val="808080"/>
    </w:rPr>
  </w:style>
  <w:style w:type="character" w:styleId="mfasi">
    <w:name w:val="Emphasis"/>
    <w:basedOn w:val="Tipusdelletraperdefectedelpargraf"/>
    <w:uiPriority w:val="20"/>
    <w:qFormat/>
    <w:rsid w:val="00DF1CB4"/>
    <w:rPr>
      <w:b/>
      <w:i w:val="0"/>
      <w:iCs/>
    </w:rPr>
  </w:style>
  <w:style w:type="character" w:styleId="Enlla">
    <w:name w:val="Hyperlink"/>
    <w:basedOn w:val="Tipusdelletraperdefectedelpargraf"/>
    <w:uiPriority w:val="99"/>
    <w:semiHidden/>
    <w:rsid w:val="00053D11"/>
    <w:rPr>
      <w:color w:val="0563C1" w:themeColor="hyperlink"/>
      <w:u w:val="single"/>
    </w:rPr>
  </w:style>
  <w:style w:type="character" w:styleId="Refernciadecomentari">
    <w:name w:val="annotation reference"/>
    <w:basedOn w:val="Tipusdelletraperdefectedelpargraf"/>
    <w:uiPriority w:val="99"/>
    <w:semiHidden/>
    <w:rsid w:val="00053D1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053D11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53D11"/>
    <w:rPr>
      <w:rFonts w:cstheme="minorHAnsi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53D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53D11"/>
    <w:rPr>
      <w:rFonts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xanascat.gencat.cat/ca/avis-leg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vila\AppData\Roaming\Microsoft\Plantillas\Curr&#237;culum%20v&#237;tae%20moderno%20y%20organiz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6BE6BCEF8F494DBCC78DFBF8049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0DD0-56D7-4587-B729-49774B1B0AB3}"/>
      </w:docPartPr>
      <w:docPartBody>
        <w:p w:rsidR="00615F55" w:rsidRDefault="00804F3C" w:rsidP="00804F3C">
          <w:pPr>
            <w:pStyle w:val="7C6BE6BCEF8F494DBCC78DFBF80494B4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5E0CA584C384380B00226F4E90B9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9923D-B675-406B-B552-6090EDFD506D}"/>
      </w:docPartPr>
      <w:docPartBody>
        <w:p w:rsidR="00615F55" w:rsidRDefault="00804F3C" w:rsidP="00804F3C">
          <w:pPr>
            <w:pStyle w:val="55E0CA584C384380B00226F4E90B9572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C04B3D06624540F58F699A605A18B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B094-7D3F-4B3C-88B7-6E721FDE4E70}"/>
      </w:docPartPr>
      <w:docPartBody>
        <w:p w:rsidR="00615F55" w:rsidRDefault="00804F3C" w:rsidP="00804F3C">
          <w:pPr>
            <w:pStyle w:val="C04B3D06624540F58F699A605A18B295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BC82D57CF5D2424F85747E516E19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E3EB-F451-46EC-8839-8D2706B1B7EC}"/>
      </w:docPartPr>
      <w:docPartBody>
        <w:p w:rsidR="00615F55" w:rsidRDefault="00804F3C" w:rsidP="00804F3C">
          <w:pPr>
            <w:pStyle w:val="BC82D57CF5D2424F85747E516E19ABBF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E59555B0EA2B4C13966A35F0986AB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2C9E0-FFC0-41F5-8C2B-59B15B85F9E9}"/>
      </w:docPartPr>
      <w:docPartBody>
        <w:p w:rsidR="00615F55" w:rsidRDefault="00804F3C" w:rsidP="00804F3C">
          <w:pPr>
            <w:pStyle w:val="E59555B0EA2B4C13966A35F0986ABA3B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BF3FAFD135F34FE7B038AFB01865E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C63F-F7F1-402C-A026-B891BAC3D458}"/>
      </w:docPartPr>
      <w:docPartBody>
        <w:p w:rsidR="00615F55" w:rsidRDefault="00804F3C" w:rsidP="00804F3C">
          <w:pPr>
            <w:pStyle w:val="BF3FAFD135F34FE7B038AFB01865E7AD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B8E93D4974C4C5FA5F7166F973B4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9264A-41CA-40B5-A25F-8B09CA1BADDA}"/>
      </w:docPartPr>
      <w:docPartBody>
        <w:p w:rsidR="00615F55" w:rsidRDefault="00804F3C" w:rsidP="00804F3C">
          <w:pPr>
            <w:pStyle w:val="6B8E93D4974C4C5FA5F7166F973B46B8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E17386C93814EC384F6DF4B8253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E7CE-BD98-4CAF-A74A-4856FDE62547}"/>
      </w:docPartPr>
      <w:docPartBody>
        <w:p w:rsidR="00615F55" w:rsidRDefault="00804F3C" w:rsidP="00804F3C">
          <w:pPr>
            <w:pStyle w:val="7E17386C93814EC384F6DF4B8253A0CB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BADB5DB641DA4BC5AA11A116EFD9F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5E83D-35E2-456F-B44C-F92CC369BE97}"/>
      </w:docPartPr>
      <w:docPartBody>
        <w:p w:rsidR="00615F55" w:rsidRDefault="00804F3C" w:rsidP="00804F3C">
          <w:pPr>
            <w:pStyle w:val="BADB5DB641DA4BC5AA11A116EFD9FB17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123E5FADBFE7423FB28D26EC7DFB3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CF62-D2FF-4BE4-92EF-79F7D071E48E}"/>
      </w:docPartPr>
      <w:docPartBody>
        <w:p w:rsidR="00615F55" w:rsidRDefault="00804F3C" w:rsidP="00804F3C">
          <w:pPr>
            <w:pStyle w:val="123E5FADBFE7423FB28D26EC7DFB3F49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C930EDC1CE4443BAA42885F803AA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D2224-A345-440C-B830-16059C6F2A5A}"/>
      </w:docPartPr>
      <w:docPartBody>
        <w:p w:rsidR="00615F55" w:rsidRDefault="00804F3C" w:rsidP="00804F3C">
          <w:pPr>
            <w:pStyle w:val="C930EDC1CE4443BAA42885F803AA9C1F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C8D48E260E544649A8540639A08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DD0F3-6DCF-4E67-85BD-1B0BCC04139B}"/>
      </w:docPartPr>
      <w:docPartBody>
        <w:p w:rsidR="00615F55" w:rsidRDefault="00804F3C" w:rsidP="00804F3C">
          <w:pPr>
            <w:pStyle w:val="7C8D48E260E544649A8540639A08B76F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1B6297247A2140DF8EA58D1B43D94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81906-7712-44C5-8A75-8A25ED1F122A}"/>
      </w:docPartPr>
      <w:docPartBody>
        <w:p w:rsidR="00615F55" w:rsidRDefault="00804F3C" w:rsidP="00804F3C">
          <w:pPr>
            <w:pStyle w:val="1B6297247A2140DF8EA58D1B43D94A3B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F32EF5BCDB574B1F9A8E6A04BAD50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A615-351C-487C-A557-F0F20F08E8D2}"/>
      </w:docPartPr>
      <w:docPartBody>
        <w:p w:rsidR="00615F55" w:rsidRDefault="00804F3C" w:rsidP="00804F3C">
          <w:pPr>
            <w:pStyle w:val="F32EF5BCDB574B1F9A8E6A04BAD50517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DA6F19619D04E1E91A9558F81F7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5BB8-E010-4C6D-B113-F7549EBEB34D}"/>
      </w:docPartPr>
      <w:docPartBody>
        <w:p w:rsidR="00615F55" w:rsidRDefault="00804F3C" w:rsidP="00804F3C">
          <w:pPr>
            <w:pStyle w:val="3DA6F19619D04E1E91A9558F81F7FEE5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1F5559D1464B4C2F91ADC05EF4A9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E1440-C88F-480C-A489-FB78FB484683}"/>
      </w:docPartPr>
      <w:docPartBody>
        <w:p w:rsidR="006048A3" w:rsidRDefault="00615F55" w:rsidP="00615F55">
          <w:pPr>
            <w:pStyle w:val="1F5559D1464B4C2F91ADC05EF4A90ABB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B042B4D0F7604C5FAD2D5F992FEC2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47171-C321-4056-ACB7-2AC6635B78AE}"/>
      </w:docPartPr>
      <w:docPartBody>
        <w:p w:rsidR="006048A3" w:rsidRDefault="00615F55" w:rsidP="00615F55">
          <w:pPr>
            <w:pStyle w:val="B042B4D0F7604C5FAD2D5F992FEC2690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B5FD41C8821401AA7E39A6653C7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C4760-FCB9-48BD-9390-49AF343BF563}"/>
      </w:docPartPr>
      <w:docPartBody>
        <w:p w:rsidR="006048A3" w:rsidRDefault="00615F55" w:rsidP="00615F55">
          <w:pPr>
            <w:pStyle w:val="6B5FD41C8821401AA7E39A6653C73C4A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FEAD9E963F6449EAAFF3FC9A5C77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63B9-F9D9-4DE7-800F-E7F0DD73AA0C}"/>
      </w:docPartPr>
      <w:docPartBody>
        <w:p w:rsidR="006048A3" w:rsidRDefault="00615F55" w:rsidP="00615F55">
          <w:pPr>
            <w:pStyle w:val="FEAD9E963F6449EAAFF3FC9A5C771601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8DD7AA342AD469BAB24155C84887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CD8D6-D74F-4F01-A209-DCAEC3F399F7}"/>
      </w:docPartPr>
      <w:docPartBody>
        <w:p w:rsidR="006048A3" w:rsidRDefault="00615F55" w:rsidP="00615F55">
          <w:pPr>
            <w:pStyle w:val="68DD7AA342AD469BAB24155C848872A5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92F4AF9205A48ACA7F31E83AF1F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8292E-953E-4584-98E0-332CB6CFB662}"/>
      </w:docPartPr>
      <w:docPartBody>
        <w:p w:rsidR="006048A3" w:rsidRDefault="00615F55" w:rsidP="00615F55">
          <w:pPr>
            <w:pStyle w:val="392F4AF9205A48ACA7F31E83AF1F1739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11ED9E31A61B4FD88DC458C1F133B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5EFA4-DD85-4FC1-83B3-AF0DE45DCC3B}"/>
      </w:docPartPr>
      <w:docPartBody>
        <w:p w:rsidR="006048A3" w:rsidRDefault="00615F55" w:rsidP="00615F55">
          <w:pPr>
            <w:pStyle w:val="11ED9E31A61B4FD88DC458C1F133B882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FB0781D101D493694A60360553B8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D1A47-30C1-4FB6-9C29-5421EC1AD849}"/>
      </w:docPartPr>
      <w:docPartBody>
        <w:p w:rsidR="006048A3" w:rsidRDefault="00615F55" w:rsidP="00615F55">
          <w:pPr>
            <w:pStyle w:val="6FB0781D101D493694A60360553B8D2E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8C1F772171DA404A80C7E9F095DA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3D70D-10AE-465E-A9C7-B1D320E7223D}"/>
      </w:docPartPr>
      <w:docPartBody>
        <w:p w:rsidR="006048A3" w:rsidRDefault="00615F55" w:rsidP="00615F55">
          <w:pPr>
            <w:pStyle w:val="8C1F772171DA404A80C7E9F095DADEE1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0D886AE8DF7D46C4BCCE6AA523B62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8D06-B05C-4F65-8C94-DC941D7A7B31}"/>
      </w:docPartPr>
      <w:docPartBody>
        <w:p w:rsidR="006048A3" w:rsidRDefault="00615F55" w:rsidP="00615F55">
          <w:pPr>
            <w:pStyle w:val="0D886AE8DF7D46C4BCCE6AA523B62B58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1425AA6F901045568EDAD6BA0DD4E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CEF95-1ED1-481C-BC9D-793448F304A7}"/>
      </w:docPartPr>
      <w:docPartBody>
        <w:p w:rsidR="006048A3" w:rsidRDefault="00615F55" w:rsidP="00615F55">
          <w:pPr>
            <w:pStyle w:val="1425AA6F901045568EDAD6BA0DD4E234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AFF7066BCAF046BB8743DD1C3CEAE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E443B-D428-4E92-BBAA-B1B530A3C648}"/>
      </w:docPartPr>
      <w:docPartBody>
        <w:p w:rsidR="006048A3" w:rsidRDefault="00615F55" w:rsidP="00615F55">
          <w:pPr>
            <w:pStyle w:val="AFF7066BCAF046BB8743DD1C3CEAEEFE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A955A5A9FB9E4E929E26D3F44DB2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0AE7E-598B-4799-A1B5-69FF20506EAB}"/>
      </w:docPartPr>
      <w:docPartBody>
        <w:p w:rsidR="006048A3" w:rsidRDefault="00615F55" w:rsidP="00615F55">
          <w:pPr>
            <w:pStyle w:val="A955A5A9FB9E4E929E26D3F44DB272CC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17D8E0D57054F07A945097650EC3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BBBF-10AA-44F3-AD3A-3CD67725A354}"/>
      </w:docPartPr>
      <w:docPartBody>
        <w:p w:rsidR="006048A3" w:rsidRDefault="00615F55" w:rsidP="00615F55">
          <w:pPr>
            <w:pStyle w:val="717D8E0D57054F07A945097650EC3534"/>
          </w:pPr>
          <w:r w:rsidRPr="001637BA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DFCDFE80ABB044BF885D355D06E4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67F3E-180F-4B37-A0A7-4A1F11EEB5D2}"/>
      </w:docPartPr>
      <w:docPartBody>
        <w:p w:rsidR="006048A3" w:rsidRDefault="00615F55" w:rsidP="00615F55">
          <w:pPr>
            <w:pStyle w:val="DFCDFE80ABB044BF885D355D06E4362C"/>
          </w:pPr>
          <w:r w:rsidRPr="00E31D1B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Pargrafdellista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3C"/>
    <w:rsid w:val="0000069B"/>
    <w:rsid w:val="00581D1D"/>
    <w:rsid w:val="006048A3"/>
    <w:rsid w:val="00615F55"/>
    <w:rsid w:val="0080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94D309F89892464FA583E2CB8D113A1E">
    <w:name w:val="94D309F89892464FA583E2CB8D113A1E"/>
  </w:style>
  <w:style w:type="paragraph" w:customStyle="1" w:styleId="63A620F8F7D540ECBD467F5D752CFBB8">
    <w:name w:val="63A620F8F7D540ECBD467F5D752CFBB8"/>
  </w:style>
  <w:style w:type="paragraph" w:customStyle="1" w:styleId="B9EAC99163F744ECB34DDD3FE29ABB14">
    <w:name w:val="B9EAC99163F744ECB34DDD3FE29ABB14"/>
  </w:style>
  <w:style w:type="paragraph" w:customStyle="1" w:styleId="6121C6F900EA4AD9BBA7F6837965665D">
    <w:name w:val="6121C6F900EA4AD9BBA7F6837965665D"/>
  </w:style>
  <w:style w:type="paragraph" w:customStyle="1" w:styleId="3BB60179DE7F4B0996A078634E4BF376">
    <w:name w:val="3BB60179DE7F4B0996A078634E4BF376"/>
  </w:style>
  <w:style w:type="paragraph" w:customStyle="1" w:styleId="7562138346C749D6A1EFA07A13EBFD6A">
    <w:name w:val="7562138346C749D6A1EFA07A13EBFD6A"/>
  </w:style>
  <w:style w:type="paragraph" w:customStyle="1" w:styleId="0E4F00A271AB4D7C953E8126425C504F">
    <w:name w:val="0E4F00A271AB4D7C953E8126425C504F"/>
  </w:style>
  <w:style w:type="paragraph" w:customStyle="1" w:styleId="1ECB9D61EC5840B7B5850F6F2A5740FE">
    <w:name w:val="1ECB9D61EC5840B7B5850F6F2A5740FE"/>
  </w:style>
  <w:style w:type="paragraph" w:customStyle="1" w:styleId="7E3D806335DF4D00851F0908311AC30C">
    <w:name w:val="7E3D806335DF4D00851F0908311AC30C"/>
  </w:style>
  <w:style w:type="paragraph" w:customStyle="1" w:styleId="64DB24F2BFF64D5D8CBB89DE5CD64E8F">
    <w:name w:val="64DB24F2BFF64D5D8CBB89DE5CD64E8F"/>
  </w:style>
  <w:style w:type="paragraph" w:customStyle="1" w:styleId="028B21E659EA4D70865137286B173548">
    <w:name w:val="028B21E659EA4D70865137286B173548"/>
  </w:style>
  <w:style w:type="paragraph" w:customStyle="1" w:styleId="FD9B447FB2D14ED8B62008D52B7C690A">
    <w:name w:val="FD9B447FB2D14ED8B62008D52B7C690A"/>
  </w:style>
  <w:style w:type="paragraph" w:customStyle="1" w:styleId="976B458120B04491905062AB8FF8AA47">
    <w:name w:val="976B458120B04491905062AB8FF8AA47"/>
  </w:style>
  <w:style w:type="paragraph" w:customStyle="1" w:styleId="F5E16748CE4A4AE482DC852A17449F43">
    <w:name w:val="F5E16748CE4A4AE482DC852A17449F43"/>
  </w:style>
  <w:style w:type="paragraph" w:styleId="Pargrafdellista">
    <w:name w:val="List Paragraph"/>
    <w:basedOn w:val="Normal"/>
    <w:uiPriority w:val="6"/>
    <w:qFormat/>
    <w:rsid w:val="00804F3C"/>
    <w:pPr>
      <w:numPr>
        <w:numId w:val="1"/>
      </w:numPr>
      <w:spacing w:before="80" w:after="0" w:line="360" w:lineRule="auto"/>
      <w:ind w:left="533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  <w:lang w:val="es-ES" w:eastAsia="en-US"/>
    </w:rPr>
  </w:style>
  <w:style w:type="paragraph" w:customStyle="1" w:styleId="744A62CDE4E448DD8DA8B2F3A1EEE24D">
    <w:name w:val="744A62CDE4E448DD8DA8B2F3A1EEE24D"/>
  </w:style>
  <w:style w:type="paragraph" w:customStyle="1" w:styleId="F2A723E6C0E74054877420186B19524B">
    <w:name w:val="F2A723E6C0E74054877420186B19524B"/>
  </w:style>
  <w:style w:type="paragraph" w:customStyle="1" w:styleId="57C1736BCE4444E48BE42F89B66A9AE8">
    <w:name w:val="57C1736BCE4444E48BE42F89B66A9AE8"/>
  </w:style>
  <w:style w:type="paragraph" w:customStyle="1" w:styleId="05A210D9C6D74BE898AA1A36C8321BDC">
    <w:name w:val="05A210D9C6D74BE898AA1A36C8321BDC"/>
  </w:style>
  <w:style w:type="paragraph" w:customStyle="1" w:styleId="9D31EA239F644FCA9CB0B0552B52D872">
    <w:name w:val="9D31EA239F644FCA9CB0B0552B52D872"/>
  </w:style>
  <w:style w:type="paragraph" w:customStyle="1" w:styleId="589AECCFCA714E2885B5F9F32B5EBC86">
    <w:name w:val="589AECCFCA714E2885B5F9F32B5EBC86"/>
  </w:style>
  <w:style w:type="paragraph" w:customStyle="1" w:styleId="993085B61DF444F5889AA3557FCC2DDE">
    <w:name w:val="993085B61DF444F5889AA3557FCC2DDE"/>
  </w:style>
  <w:style w:type="paragraph" w:customStyle="1" w:styleId="14861AB8F6EF4B3CA64C0FB1769B0E97">
    <w:name w:val="14861AB8F6EF4B3CA64C0FB1769B0E97"/>
  </w:style>
  <w:style w:type="paragraph" w:customStyle="1" w:styleId="3CAA71CDE90A4010A8A8F69DCF5EDAB8">
    <w:name w:val="3CAA71CDE90A4010A8A8F69DCF5EDAB8"/>
  </w:style>
  <w:style w:type="paragraph" w:customStyle="1" w:styleId="59F97ABF69134E2B9C7013EC4A1BC282">
    <w:name w:val="59F97ABF69134E2B9C7013EC4A1BC282"/>
  </w:style>
  <w:style w:type="paragraph" w:customStyle="1" w:styleId="4D930806C65F4AFCBA71003EAD6BAA46">
    <w:name w:val="4D930806C65F4AFCBA71003EAD6BAA46"/>
  </w:style>
  <w:style w:type="paragraph" w:customStyle="1" w:styleId="AE7EA9337C1D494997AEE8429933E3C3">
    <w:name w:val="AE7EA9337C1D494997AEE8429933E3C3"/>
  </w:style>
  <w:style w:type="paragraph" w:customStyle="1" w:styleId="Texto">
    <w:name w:val="Texto"/>
    <w:basedOn w:val="Normal"/>
    <w:uiPriority w:val="3"/>
    <w:qFormat/>
    <w:pPr>
      <w:spacing w:after="0" w:line="288" w:lineRule="auto"/>
      <w:ind w:left="170" w:right="113"/>
    </w:pPr>
    <w:rPr>
      <w:rFonts w:eastAsiaTheme="minorHAnsi" w:cstheme="minorHAnsi"/>
      <w:color w:val="404040" w:themeColor="text1" w:themeTint="BF"/>
      <w:szCs w:val="24"/>
      <w:lang w:val="es-ES" w:eastAsia="en-US"/>
    </w:rPr>
  </w:style>
  <w:style w:type="paragraph" w:customStyle="1" w:styleId="20652A2718064E87A88FD9E6B813CF86">
    <w:name w:val="20652A2718064E87A88FD9E6B813CF86"/>
  </w:style>
  <w:style w:type="paragraph" w:customStyle="1" w:styleId="33D30FD2F1BB49D7B17393575F4DB811">
    <w:name w:val="33D30FD2F1BB49D7B17393575F4DB811"/>
  </w:style>
  <w:style w:type="paragraph" w:customStyle="1" w:styleId="BD3AE9DF7626416698D30208DF2BCF78">
    <w:name w:val="BD3AE9DF7626416698D30208DF2BCF78"/>
  </w:style>
  <w:style w:type="character" w:styleId="Textdelcontenidor">
    <w:name w:val="Placeholder Text"/>
    <w:basedOn w:val="Tipusdelletraperdefectedelpargraf"/>
    <w:uiPriority w:val="99"/>
    <w:semiHidden/>
    <w:rsid w:val="00615F55"/>
    <w:rPr>
      <w:color w:val="808080"/>
    </w:rPr>
  </w:style>
  <w:style w:type="paragraph" w:customStyle="1" w:styleId="7C6BE6BCEF8F494DBCC78DFBF80494B4">
    <w:name w:val="7C6BE6BCEF8F494DBCC78DFBF80494B4"/>
    <w:rsid w:val="00804F3C"/>
  </w:style>
  <w:style w:type="paragraph" w:customStyle="1" w:styleId="79B9B72AC34E4EFFA5EC0715855F050F">
    <w:name w:val="79B9B72AC34E4EFFA5EC0715855F050F"/>
    <w:rsid w:val="00804F3C"/>
  </w:style>
  <w:style w:type="paragraph" w:customStyle="1" w:styleId="C1A6182B456844B884FB9149C8C4D751">
    <w:name w:val="C1A6182B456844B884FB9149C8C4D751"/>
    <w:rsid w:val="00804F3C"/>
  </w:style>
  <w:style w:type="paragraph" w:customStyle="1" w:styleId="6185E201147C44EAB234A3341A184109">
    <w:name w:val="6185E201147C44EAB234A3341A184109"/>
    <w:rsid w:val="00804F3C"/>
  </w:style>
  <w:style w:type="paragraph" w:customStyle="1" w:styleId="8A0EA53F74D94CD3A2261FD10899CD3C">
    <w:name w:val="8A0EA53F74D94CD3A2261FD10899CD3C"/>
    <w:rsid w:val="00804F3C"/>
  </w:style>
  <w:style w:type="paragraph" w:customStyle="1" w:styleId="5C8A12B9C719403D8A709F41A86FFEAC">
    <w:name w:val="5C8A12B9C719403D8A709F41A86FFEAC"/>
    <w:rsid w:val="00804F3C"/>
  </w:style>
  <w:style w:type="paragraph" w:customStyle="1" w:styleId="928CAE1B9F80469C93AF00C97326B936">
    <w:name w:val="928CAE1B9F80469C93AF00C97326B936"/>
    <w:rsid w:val="00804F3C"/>
  </w:style>
  <w:style w:type="paragraph" w:customStyle="1" w:styleId="D4A8AEBB2FC54AAEAFFB7B4C883A395C">
    <w:name w:val="D4A8AEBB2FC54AAEAFFB7B4C883A395C"/>
    <w:rsid w:val="00804F3C"/>
  </w:style>
  <w:style w:type="paragraph" w:customStyle="1" w:styleId="09A9D139D9214567846B43C02D455A7C">
    <w:name w:val="09A9D139D9214567846B43C02D455A7C"/>
    <w:rsid w:val="00804F3C"/>
  </w:style>
  <w:style w:type="paragraph" w:customStyle="1" w:styleId="9DBB487430844EBEAC973B01D279A182">
    <w:name w:val="9DBB487430844EBEAC973B01D279A182"/>
    <w:rsid w:val="00804F3C"/>
  </w:style>
  <w:style w:type="paragraph" w:customStyle="1" w:styleId="D77BB1998935414382D96C0A94148544">
    <w:name w:val="D77BB1998935414382D96C0A94148544"/>
    <w:rsid w:val="00804F3C"/>
  </w:style>
  <w:style w:type="paragraph" w:customStyle="1" w:styleId="BE39965901D84CBE8E1E09225B59026A">
    <w:name w:val="BE39965901D84CBE8E1E09225B59026A"/>
    <w:rsid w:val="00804F3C"/>
  </w:style>
  <w:style w:type="paragraph" w:customStyle="1" w:styleId="0D6120E43A9C42BBA622B6EC484C115A">
    <w:name w:val="0D6120E43A9C42BBA622B6EC484C115A"/>
    <w:rsid w:val="00804F3C"/>
  </w:style>
  <w:style w:type="paragraph" w:customStyle="1" w:styleId="06E9F5745D904E8CA506747EAE67E2D9">
    <w:name w:val="06E9F5745D904E8CA506747EAE67E2D9"/>
    <w:rsid w:val="00804F3C"/>
  </w:style>
  <w:style w:type="paragraph" w:customStyle="1" w:styleId="28AB49EF4EE14D6F93D9870E8C2AD458">
    <w:name w:val="28AB49EF4EE14D6F93D9870E8C2AD458"/>
    <w:rsid w:val="00804F3C"/>
  </w:style>
  <w:style w:type="paragraph" w:customStyle="1" w:styleId="F4A4916102C4442089E162750D5BDE5C">
    <w:name w:val="F4A4916102C4442089E162750D5BDE5C"/>
    <w:rsid w:val="00804F3C"/>
  </w:style>
  <w:style w:type="paragraph" w:customStyle="1" w:styleId="73E5107792C64B989BD30AF6823FC958">
    <w:name w:val="73E5107792C64B989BD30AF6823FC958"/>
    <w:rsid w:val="00804F3C"/>
  </w:style>
  <w:style w:type="paragraph" w:customStyle="1" w:styleId="4DF145C1AFC0456A86519AE64269E483">
    <w:name w:val="4DF145C1AFC0456A86519AE64269E483"/>
    <w:rsid w:val="00804F3C"/>
  </w:style>
  <w:style w:type="paragraph" w:customStyle="1" w:styleId="9C660570788747D68F83B2B0B4092E18">
    <w:name w:val="9C660570788747D68F83B2B0B4092E18"/>
    <w:rsid w:val="00804F3C"/>
  </w:style>
  <w:style w:type="paragraph" w:customStyle="1" w:styleId="E8D7606EC271409EA9732A0ABCA06F99">
    <w:name w:val="E8D7606EC271409EA9732A0ABCA06F99"/>
    <w:rsid w:val="00804F3C"/>
  </w:style>
  <w:style w:type="paragraph" w:customStyle="1" w:styleId="E95BA94848E543DC88A4BAB3D6B519FF">
    <w:name w:val="E95BA94848E543DC88A4BAB3D6B519FF"/>
    <w:rsid w:val="00804F3C"/>
  </w:style>
  <w:style w:type="paragraph" w:customStyle="1" w:styleId="6F95E18566D74A1C91F32BF3B4E45DF3">
    <w:name w:val="6F95E18566D74A1C91F32BF3B4E45DF3"/>
    <w:rsid w:val="00804F3C"/>
  </w:style>
  <w:style w:type="paragraph" w:customStyle="1" w:styleId="DCA097F9BF514B05B35AA9CCA70E987B">
    <w:name w:val="DCA097F9BF514B05B35AA9CCA70E987B"/>
    <w:rsid w:val="00804F3C"/>
  </w:style>
  <w:style w:type="paragraph" w:customStyle="1" w:styleId="00C765825F54477FA3004D8A57F19F7C">
    <w:name w:val="00C765825F54477FA3004D8A57F19F7C"/>
    <w:rsid w:val="00804F3C"/>
  </w:style>
  <w:style w:type="paragraph" w:customStyle="1" w:styleId="01C3355D6F374D99A14C6F572DD0B7F4">
    <w:name w:val="01C3355D6F374D99A14C6F572DD0B7F4"/>
    <w:rsid w:val="00804F3C"/>
  </w:style>
  <w:style w:type="paragraph" w:customStyle="1" w:styleId="97418076228F4BD2AF1E155440233784">
    <w:name w:val="97418076228F4BD2AF1E155440233784"/>
    <w:rsid w:val="00804F3C"/>
  </w:style>
  <w:style w:type="paragraph" w:customStyle="1" w:styleId="721FDE2B5E7F4E86ADA7334613BC05C0">
    <w:name w:val="721FDE2B5E7F4E86ADA7334613BC05C0"/>
    <w:rsid w:val="00804F3C"/>
  </w:style>
  <w:style w:type="paragraph" w:customStyle="1" w:styleId="C32CCBA4B538408AA480AF6467791EC5">
    <w:name w:val="C32CCBA4B538408AA480AF6467791EC5"/>
    <w:rsid w:val="00804F3C"/>
  </w:style>
  <w:style w:type="paragraph" w:customStyle="1" w:styleId="89CEAFB4B18E49E9A481D9041E5E743F">
    <w:name w:val="89CEAFB4B18E49E9A481D9041E5E743F"/>
    <w:rsid w:val="00804F3C"/>
  </w:style>
  <w:style w:type="paragraph" w:customStyle="1" w:styleId="65DC9B5248DC4BFEB211985750C83CE6">
    <w:name w:val="65DC9B5248DC4BFEB211985750C83CE6"/>
    <w:rsid w:val="00804F3C"/>
  </w:style>
  <w:style w:type="paragraph" w:customStyle="1" w:styleId="873C4AE7DAD14966A3DB1BD4FC824A9F">
    <w:name w:val="873C4AE7DAD14966A3DB1BD4FC824A9F"/>
    <w:rsid w:val="00804F3C"/>
  </w:style>
  <w:style w:type="paragraph" w:customStyle="1" w:styleId="4633FB67938B4B8DBD6D7E313CF970D1">
    <w:name w:val="4633FB67938B4B8DBD6D7E313CF970D1"/>
    <w:rsid w:val="00804F3C"/>
  </w:style>
  <w:style w:type="paragraph" w:customStyle="1" w:styleId="128F7C4DCA7245C295166C89C5395ED0">
    <w:name w:val="128F7C4DCA7245C295166C89C5395ED0"/>
    <w:rsid w:val="00804F3C"/>
  </w:style>
  <w:style w:type="paragraph" w:customStyle="1" w:styleId="17351511DA2B41C3AD1AA7152CE7D9D8">
    <w:name w:val="17351511DA2B41C3AD1AA7152CE7D9D8"/>
    <w:rsid w:val="00804F3C"/>
  </w:style>
  <w:style w:type="paragraph" w:customStyle="1" w:styleId="AE3649FA12894BD5A117489A795E83E8">
    <w:name w:val="AE3649FA12894BD5A117489A795E83E8"/>
    <w:rsid w:val="00804F3C"/>
  </w:style>
  <w:style w:type="paragraph" w:customStyle="1" w:styleId="197FD1D96DC24A9398B3D1B656833B33">
    <w:name w:val="197FD1D96DC24A9398B3D1B656833B33"/>
    <w:rsid w:val="00804F3C"/>
  </w:style>
  <w:style w:type="paragraph" w:customStyle="1" w:styleId="AD9C5C18B90D4124B8636F12EEFCEDB1">
    <w:name w:val="AD9C5C18B90D4124B8636F12EEFCEDB1"/>
    <w:rsid w:val="00804F3C"/>
  </w:style>
  <w:style w:type="paragraph" w:customStyle="1" w:styleId="37A0A18F12F64287A0283D80465EBFED">
    <w:name w:val="37A0A18F12F64287A0283D80465EBFED"/>
    <w:rsid w:val="00804F3C"/>
  </w:style>
  <w:style w:type="paragraph" w:customStyle="1" w:styleId="65EE38996F08404B97DE72AD014E96E6">
    <w:name w:val="65EE38996F08404B97DE72AD014E96E6"/>
    <w:rsid w:val="00804F3C"/>
  </w:style>
  <w:style w:type="paragraph" w:customStyle="1" w:styleId="1C2AA4FE4EFC4D5D9245BF0ACA4F989A">
    <w:name w:val="1C2AA4FE4EFC4D5D9245BF0ACA4F989A"/>
    <w:rsid w:val="00804F3C"/>
  </w:style>
  <w:style w:type="paragraph" w:customStyle="1" w:styleId="F395C1E44C344B35BECE3B52D5EDB936">
    <w:name w:val="F395C1E44C344B35BECE3B52D5EDB936"/>
    <w:rsid w:val="00804F3C"/>
  </w:style>
  <w:style w:type="paragraph" w:customStyle="1" w:styleId="CCD38C5670BA41FBA7AEDE1F750D1471">
    <w:name w:val="CCD38C5670BA41FBA7AEDE1F750D1471"/>
    <w:rsid w:val="00804F3C"/>
  </w:style>
  <w:style w:type="paragraph" w:customStyle="1" w:styleId="D3EA2CDB11BA422A9329C50DDED00D42">
    <w:name w:val="D3EA2CDB11BA422A9329C50DDED00D42"/>
    <w:rsid w:val="00804F3C"/>
  </w:style>
  <w:style w:type="paragraph" w:customStyle="1" w:styleId="C660193A4A6D41DA87F0089CEE296753">
    <w:name w:val="C660193A4A6D41DA87F0089CEE296753"/>
    <w:rsid w:val="00804F3C"/>
  </w:style>
  <w:style w:type="paragraph" w:customStyle="1" w:styleId="F7190B3822A04733A64848A6AA61AF6B">
    <w:name w:val="F7190B3822A04733A64848A6AA61AF6B"/>
    <w:rsid w:val="00804F3C"/>
  </w:style>
  <w:style w:type="paragraph" w:customStyle="1" w:styleId="97FB78E6EB974300ADE41823DA490F28">
    <w:name w:val="97FB78E6EB974300ADE41823DA490F28"/>
    <w:rsid w:val="00804F3C"/>
  </w:style>
  <w:style w:type="paragraph" w:customStyle="1" w:styleId="0B4A36EC21524AD69FDB0FB57AEAFC27">
    <w:name w:val="0B4A36EC21524AD69FDB0FB57AEAFC27"/>
    <w:rsid w:val="00804F3C"/>
  </w:style>
  <w:style w:type="paragraph" w:customStyle="1" w:styleId="DE79E41267EC49ACA64FF11EB38EAC0C">
    <w:name w:val="DE79E41267EC49ACA64FF11EB38EAC0C"/>
    <w:rsid w:val="00804F3C"/>
  </w:style>
  <w:style w:type="paragraph" w:customStyle="1" w:styleId="85EA1F0B684940EFAF6572AA0D8B9E37">
    <w:name w:val="85EA1F0B684940EFAF6572AA0D8B9E37"/>
    <w:rsid w:val="00804F3C"/>
  </w:style>
  <w:style w:type="paragraph" w:customStyle="1" w:styleId="55E0CA584C384380B00226F4E90B9572">
    <w:name w:val="55E0CA584C384380B00226F4E90B9572"/>
    <w:rsid w:val="00804F3C"/>
  </w:style>
  <w:style w:type="paragraph" w:customStyle="1" w:styleId="C04B3D06624540F58F699A605A18B295">
    <w:name w:val="C04B3D06624540F58F699A605A18B295"/>
    <w:rsid w:val="00804F3C"/>
  </w:style>
  <w:style w:type="paragraph" w:customStyle="1" w:styleId="BC82D57CF5D2424F85747E516E19ABBF">
    <w:name w:val="BC82D57CF5D2424F85747E516E19ABBF"/>
    <w:rsid w:val="00804F3C"/>
  </w:style>
  <w:style w:type="paragraph" w:customStyle="1" w:styleId="E59555B0EA2B4C13966A35F0986ABA3B">
    <w:name w:val="E59555B0EA2B4C13966A35F0986ABA3B"/>
    <w:rsid w:val="00804F3C"/>
  </w:style>
  <w:style w:type="paragraph" w:customStyle="1" w:styleId="BF3FAFD135F34FE7B038AFB01865E7AD">
    <w:name w:val="BF3FAFD135F34FE7B038AFB01865E7AD"/>
    <w:rsid w:val="00804F3C"/>
  </w:style>
  <w:style w:type="paragraph" w:customStyle="1" w:styleId="6B8E93D4974C4C5FA5F7166F973B46B8">
    <w:name w:val="6B8E93D4974C4C5FA5F7166F973B46B8"/>
    <w:rsid w:val="00804F3C"/>
  </w:style>
  <w:style w:type="paragraph" w:customStyle="1" w:styleId="A793D39A8BA4489CB0ECC90F0FBFAE46">
    <w:name w:val="A793D39A8BA4489CB0ECC90F0FBFAE46"/>
    <w:rsid w:val="00804F3C"/>
  </w:style>
  <w:style w:type="paragraph" w:customStyle="1" w:styleId="877ACE9296F44D75989A6B0449E88EA5">
    <w:name w:val="877ACE9296F44D75989A6B0449E88EA5"/>
    <w:rsid w:val="00804F3C"/>
  </w:style>
  <w:style w:type="paragraph" w:customStyle="1" w:styleId="701581817CD34338958A59072C9FA4B8">
    <w:name w:val="701581817CD34338958A59072C9FA4B8"/>
    <w:rsid w:val="00804F3C"/>
  </w:style>
  <w:style w:type="paragraph" w:customStyle="1" w:styleId="2FEB172C840E4E0785D19214E9E54000">
    <w:name w:val="2FEB172C840E4E0785D19214E9E54000"/>
    <w:rsid w:val="00804F3C"/>
  </w:style>
  <w:style w:type="paragraph" w:customStyle="1" w:styleId="A9EACCC6C7254D0E9FFAF160A5B0AD62">
    <w:name w:val="A9EACCC6C7254D0E9FFAF160A5B0AD62"/>
    <w:rsid w:val="00804F3C"/>
  </w:style>
  <w:style w:type="paragraph" w:customStyle="1" w:styleId="7AA921E2A76B4DFDA668A78CC5AF7493">
    <w:name w:val="7AA921E2A76B4DFDA668A78CC5AF7493"/>
    <w:rsid w:val="00804F3C"/>
  </w:style>
  <w:style w:type="paragraph" w:customStyle="1" w:styleId="2FFA9E3AAC414478885B666073846E3E">
    <w:name w:val="2FFA9E3AAC414478885B666073846E3E"/>
    <w:rsid w:val="00804F3C"/>
  </w:style>
  <w:style w:type="paragraph" w:customStyle="1" w:styleId="E596064603EF4346BA8B2081345B4A3F">
    <w:name w:val="E596064603EF4346BA8B2081345B4A3F"/>
    <w:rsid w:val="00804F3C"/>
  </w:style>
  <w:style w:type="paragraph" w:customStyle="1" w:styleId="018FD7C6BF794C5EBC006AD996CF072F">
    <w:name w:val="018FD7C6BF794C5EBC006AD996CF072F"/>
    <w:rsid w:val="00804F3C"/>
  </w:style>
  <w:style w:type="paragraph" w:customStyle="1" w:styleId="7909869A4A7E47DFB99B15B12F1B5E0C">
    <w:name w:val="7909869A4A7E47DFB99B15B12F1B5E0C"/>
    <w:rsid w:val="00804F3C"/>
  </w:style>
  <w:style w:type="paragraph" w:customStyle="1" w:styleId="4564934FE2864CD386E6F4C1A63B0BC7">
    <w:name w:val="4564934FE2864CD386E6F4C1A63B0BC7"/>
    <w:rsid w:val="00804F3C"/>
  </w:style>
  <w:style w:type="paragraph" w:customStyle="1" w:styleId="FD3FBF28412344C489D1A79D97FD8511">
    <w:name w:val="FD3FBF28412344C489D1A79D97FD8511"/>
    <w:rsid w:val="00804F3C"/>
  </w:style>
  <w:style w:type="paragraph" w:customStyle="1" w:styleId="A89C2E82146149DBB48541CBBD6C9F0E">
    <w:name w:val="A89C2E82146149DBB48541CBBD6C9F0E"/>
    <w:rsid w:val="00804F3C"/>
  </w:style>
  <w:style w:type="paragraph" w:customStyle="1" w:styleId="FDFA944100574AF58550CE2AA1DA920E">
    <w:name w:val="FDFA944100574AF58550CE2AA1DA920E"/>
    <w:rsid w:val="00804F3C"/>
  </w:style>
  <w:style w:type="paragraph" w:customStyle="1" w:styleId="49B954117DCD4A8A828CEEC007896A1A">
    <w:name w:val="49B954117DCD4A8A828CEEC007896A1A"/>
    <w:rsid w:val="00804F3C"/>
  </w:style>
  <w:style w:type="paragraph" w:customStyle="1" w:styleId="2C9888B55FC54579A7E42CE34CD89023">
    <w:name w:val="2C9888B55FC54579A7E42CE34CD89023"/>
    <w:rsid w:val="00804F3C"/>
  </w:style>
  <w:style w:type="paragraph" w:customStyle="1" w:styleId="3CDA0B692F0C4820B33FD1756D65E6C2">
    <w:name w:val="3CDA0B692F0C4820B33FD1756D65E6C2"/>
    <w:rsid w:val="00804F3C"/>
  </w:style>
  <w:style w:type="paragraph" w:customStyle="1" w:styleId="AB978536BAB146A0A6617E70B7AB00B0">
    <w:name w:val="AB978536BAB146A0A6617E70B7AB00B0"/>
    <w:rsid w:val="00804F3C"/>
  </w:style>
  <w:style w:type="paragraph" w:customStyle="1" w:styleId="7E17386C93814EC384F6DF4B8253A0CB">
    <w:name w:val="7E17386C93814EC384F6DF4B8253A0CB"/>
    <w:rsid w:val="00804F3C"/>
  </w:style>
  <w:style w:type="paragraph" w:customStyle="1" w:styleId="BADB5DB641DA4BC5AA11A116EFD9FB17">
    <w:name w:val="BADB5DB641DA4BC5AA11A116EFD9FB17"/>
    <w:rsid w:val="00804F3C"/>
  </w:style>
  <w:style w:type="paragraph" w:customStyle="1" w:styleId="123E5FADBFE7423FB28D26EC7DFB3F49">
    <w:name w:val="123E5FADBFE7423FB28D26EC7DFB3F49"/>
    <w:rsid w:val="00804F3C"/>
  </w:style>
  <w:style w:type="paragraph" w:customStyle="1" w:styleId="C930EDC1CE4443BAA42885F803AA9C1F">
    <w:name w:val="C930EDC1CE4443BAA42885F803AA9C1F"/>
    <w:rsid w:val="00804F3C"/>
  </w:style>
  <w:style w:type="paragraph" w:customStyle="1" w:styleId="7C8D48E260E544649A8540639A08B76F">
    <w:name w:val="7C8D48E260E544649A8540639A08B76F"/>
    <w:rsid w:val="00804F3C"/>
  </w:style>
  <w:style w:type="paragraph" w:customStyle="1" w:styleId="1B6297247A2140DF8EA58D1B43D94A3B">
    <w:name w:val="1B6297247A2140DF8EA58D1B43D94A3B"/>
    <w:rsid w:val="00804F3C"/>
  </w:style>
  <w:style w:type="paragraph" w:customStyle="1" w:styleId="F32EF5BCDB574B1F9A8E6A04BAD50517">
    <w:name w:val="F32EF5BCDB574B1F9A8E6A04BAD50517"/>
    <w:rsid w:val="00804F3C"/>
  </w:style>
  <w:style w:type="paragraph" w:customStyle="1" w:styleId="3DA6F19619D04E1E91A9558F81F7FEE5">
    <w:name w:val="3DA6F19619D04E1E91A9558F81F7FEE5"/>
    <w:rsid w:val="00804F3C"/>
  </w:style>
  <w:style w:type="paragraph" w:customStyle="1" w:styleId="156D87B08B9E47418D3AF60CBB210B26">
    <w:name w:val="156D87B08B9E47418D3AF60CBB210B26"/>
    <w:rsid w:val="00615F55"/>
  </w:style>
  <w:style w:type="paragraph" w:customStyle="1" w:styleId="8A92F4747C1043C29097B15980A825B5">
    <w:name w:val="8A92F4747C1043C29097B15980A825B5"/>
    <w:rsid w:val="00615F55"/>
  </w:style>
  <w:style w:type="paragraph" w:customStyle="1" w:styleId="8B0DC3056526423492D8D41581529CD3">
    <w:name w:val="8B0DC3056526423492D8D41581529CD3"/>
    <w:rsid w:val="00615F55"/>
  </w:style>
  <w:style w:type="paragraph" w:customStyle="1" w:styleId="1BA14C19F47C4D69869A1DAB34080CBD">
    <w:name w:val="1BA14C19F47C4D69869A1DAB34080CBD"/>
    <w:rsid w:val="00615F55"/>
  </w:style>
  <w:style w:type="paragraph" w:customStyle="1" w:styleId="3F1F38A4543146BF9EF2072FA701E4EF">
    <w:name w:val="3F1F38A4543146BF9EF2072FA701E4EF"/>
    <w:rsid w:val="00615F55"/>
  </w:style>
  <w:style w:type="paragraph" w:customStyle="1" w:styleId="2E73807DEA894DFFB1617709B67118E6">
    <w:name w:val="2E73807DEA894DFFB1617709B67118E6"/>
    <w:rsid w:val="00615F55"/>
  </w:style>
  <w:style w:type="paragraph" w:customStyle="1" w:styleId="47DD61F0A45D462C9CFAFD17BDC62426">
    <w:name w:val="47DD61F0A45D462C9CFAFD17BDC62426"/>
    <w:rsid w:val="00615F55"/>
  </w:style>
  <w:style w:type="paragraph" w:customStyle="1" w:styleId="D4A7AC6103A24C0E877BF8BEC5BB638D">
    <w:name w:val="D4A7AC6103A24C0E877BF8BEC5BB638D"/>
    <w:rsid w:val="00615F55"/>
  </w:style>
  <w:style w:type="paragraph" w:customStyle="1" w:styleId="D916F1F4DC6446A4A6BED8ED30291C6B">
    <w:name w:val="D916F1F4DC6446A4A6BED8ED30291C6B"/>
    <w:rsid w:val="00615F55"/>
  </w:style>
  <w:style w:type="paragraph" w:customStyle="1" w:styleId="F0BBA00138D24888A4E382C3320F0F86">
    <w:name w:val="F0BBA00138D24888A4E382C3320F0F86"/>
    <w:rsid w:val="00615F55"/>
  </w:style>
  <w:style w:type="paragraph" w:customStyle="1" w:styleId="4C0DB2D3E7DA47B8B13C36AE0569AE5C">
    <w:name w:val="4C0DB2D3E7DA47B8B13C36AE0569AE5C"/>
    <w:rsid w:val="00615F55"/>
  </w:style>
  <w:style w:type="paragraph" w:customStyle="1" w:styleId="B8784AC518894E03B705AAB75DF5BE63">
    <w:name w:val="B8784AC518894E03B705AAB75DF5BE63"/>
    <w:rsid w:val="00615F55"/>
  </w:style>
  <w:style w:type="paragraph" w:customStyle="1" w:styleId="19EE28B6765145109050F3ADB993C55C">
    <w:name w:val="19EE28B6765145109050F3ADB993C55C"/>
    <w:rsid w:val="00615F55"/>
  </w:style>
  <w:style w:type="paragraph" w:customStyle="1" w:styleId="629E0CC131E2448FAADAE7D518AA1D1D">
    <w:name w:val="629E0CC131E2448FAADAE7D518AA1D1D"/>
    <w:rsid w:val="00615F55"/>
  </w:style>
  <w:style w:type="paragraph" w:customStyle="1" w:styleId="346F1377DDC244799CDA01EE4E925F04">
    <w:name w:val="346F1377DDC244799CDA01EE4E925F04"/>
    <w:rsid w:val="00615F55"/>
  </w:style>
  <w:style w:type="paragraph" w:customStyle="1" w:styleId="60F92885CC2549C2BB0229CA501E0384">
    <w:name w:val="60F92885CC2549C2BB0229CA501E0384"/>
    <w:rsid w:val="00615F55"/>
  </w:style>
  <w:style w:type="paragraph" w:customStyle="1" w:styleId="BA46DFC5C36A403DA8C91B35739AE4EA">
    <w:name w:val="BA46DFC5C36A403DA8C91B35739AE4EA"/>
    <w:rsid w:val="00615F55"/>
  </w:style>
  <w:style w:type="paragraph" w:customStyle="1" w:styleId="305926AAE26344829DE4E316AE5E18FC">
    <w:name w:val="305926AAE26344829DE4E316AE5E18FC"/>
    <w:rsid w:val="00615F55"/>
  </w:style>
  <w:style w:type="paragraph" w:customStyle="1" w:styleId="F57ABD9B88D34AEC97F2FCAA016DCF57">
    <w:name w:val="F57ABD9B88D34AEC97F2FCAA016DCF57"/>
    <w:rsid w:val="00615F55"/>
  </w:style>
  <w:style w:type="paragraph" w:customStyle="1" w:styleId="30D98FB408464C46A64E387DC85C6074">
    <w:name w:val="30D98FB408464C46A64E387DC85C6074"/>
    <w:rsid w:val="00615F55"/>
  </w:style>
  <w:style w:type="paragraph" w:customStyle="1" w:styleId="FDA0FF41C55649E991995D18D1EF7FC6">
    <w:name w:val="FDA0FF41C55649E991995D18D1EF7FC6"/>
    <w:rsid w:val="00615F55"/>
  </w:style>
  <w:style w:type="paragraph" w:customStyle="1" w:styleId="48ED659C9D6B41C689A17BC1A84CDD54">
    <w:name w:val="48ED659C9D6B41C689A17BC1A84CDD54"/>
    <w:rsid w:val="00615F55"/>
  </w:style>
  <w:style w:type="paragraph" w:customStyle="1" w:styleId="2D8E6366D83D42D69DB826488E9D95E6">
    <w:name w:val="2D8E6366D83D42D69DB826488E9D95E6"/>
    <w:rsid w:val="00615F55"/>
  </w:style>
  <w:style w:type="paragraph" w:customStyle="1" w:styleId="F4B0C723925A48D9A560B3B0BE8F1340">
    <w:name w:val="F4B0C723925A48D9A560B3B0BE8F1340"/>
    <w:rsid w:val="00615F55"/>
  </w:style>
  <w:style w:type="paragraph" w:customStyle="1" w:styleId="5B36B3F64D0D4F75BEC0DE154A931B1C">
    <w:name w:val="5B36B3F64D0D4F75BEC0DE154A931B1C"/>
    <w:rsid w:val="00615F55"/>
  </w:style>
  <w:style w:type="paragraph" w:customStyle="1" w:styleId="14F8DCC189A04DB999ADC82547A8B58A">
    <w:name w:val="14F8DCC189A04DB999ADC82547A8B58A"/>
    <w:rsid w:val="00615F55"/>
  </w:style>
  <w:style w:type="paragraph" w:customStyle="1" w:styleId="6F0A79718F6845B996A60BE3D4A04549">
    <w:name w:val="6F0A79718F6845B996A60BE3D4A04549"/>
    <w:rsid w:val="00615F55"/>
  </w:style>
  <w:style w:type="paragraph" w:customStyle="1" w:styleId="53084246EA1B46DA8A4C2A51875341BE">
    <w:name w:val="53084246EA1B46DA8A4C2A51875341BE"/>
    <w:rsid w:val="00615F55"/>
  </w:style>
  <w:style w:type="paragraph" w:customStyle="1" w:styleId="7CCA490472714BD8B949E0E9015BF558">
    <w:name w:val="7CCA490472714BD8B949E0E9015BF558"/>
    <w:rsid w:val="00615F55"/>
  </w:style>
  <w:style w:type="paragraph" w:customStyle="1" w:styleId="092C161638AD40019F8A07D89D3361EF">
    <w:name w:val="092C161638AD40019F8A07D89D3361EF"/>
    <w:rsid w:val="00615F55"/>
  </w:style>
  <w:style w:type="paragraph" w:customStyle="1" w:styleId="F4B10D616F364CD5B798E4C4790A0FA5">
    <w:name w:val="F4B10D616F364CD5B798E4C4790A0FA5"/>
    <w:rsid w:val="00615F55"/>
  </w:style>
  <w:style w:type="paragraph" w:customStyle="1" w:styleId="FEA4526D95A949E9846A04FDC108AB3A">
    <w:name w:val="FEA4526D95A949E9846A04FDC108AB3A"/>
    <w:rsid w:val="00615F55"/>
  </w:style>
  <w:style w:type="paragraph" w:customStyle="1" w:styleId="A8AECC0783464D6A82D680F3D7549A10">
    <w:name w:val="A8AECC0783464D6A82D680F3D7549A10"/>
    <w:rsid w:val="00615F55"/>
  </w:style>
  <w:style w:type="paragraph" w:customStyle="1" w:styleId="6C49EA497028443E9FFF65C4D08851A8">
    <w:name w:val="6C49EA497028443E9FFF65C4D08851A8"/>
    <w:rsid w:val="00615F55"/>
  </w:style>
  <w:style w:type="paragraph" w:customStyle="1" w:styleId="126BCBA2B8054186B291036D108C96C4">
    <w:name w:val="126BCBA2B8054186B291036D108C96C4"/>
    <w:rsid w:val="00615F55"/>
  </w:style>
  <w:style w:type="paragraph" w:customStyle="1" w:styleId="F688CE06239D4DA9BC29FE522AAD1E47">
    <w:name w:val="F688CE06239D4DA9BC29FE522AAD1E47"/>
    <w:rsid w:val="00615F55"/>
  </w:style>
  <w:style w:type="paragraph" w:customStyle="1" w:styleId="64A9900960A54914A90354D9D3D3DB42">
    <w:name w:val="64A9900960A54914A90354D9D3D3DB42"/>
    <w:rsid w:val="00615F55"/>
  </w:style>
  <w:style w:type="paragraph" w:customStyle="1" w:styleId="E635D0E2F88345BE9574E841AA3F6223">
    <w:name w:val="E635D0E2F88345BE9574E841AA3F6223"/>
    <w:rsid w:val="00615F55"/>
  </w:style>
  <w:style w:type="paragraph" w:customStyle="1" w:styleId="D3A4151938C24E9FB932AA544568953C">
    <w:name w:val="D3A4151938C24E9FB932AA544568953C"/>
    <w:rsid w:val="00615F55"/>
  </w:style>
  <w:style w:type="paragraph" w:customStyle="1" w:styleId="A9B7FCDC80244721BE75611B37483E94">
    <w:name w:val="A9B7FCDC80244721BE75611B37483E94"/>
    <w:rsid w:val="00615F55"/>
  </w:style>
  <w:style w:type="paragraph" w:customStyle="1" w:styleId="ABE3B1600FA74313BCF8CAAC4E34079A">
    <w:name w:val="ABE3B1600FA74313BCF8CAAC4E34079A"/>
    <w:rsid w:val="00615F55"/>
  </w:style>
  <w:style w:type="paragraph" w:customStyle="1" w:styleId="0DEA17AB76A54B5E9297855DDB38497E">
    <w:name w:val="0DEA17AB76A54B5E9297855DDB38497E"/>
    <w:rsid w:val="00615F55"/>
  </w:style>
  <w:style w:type="paragraph" w:customStyle="1" w:styleId="52FA86E30A114D73AFD28A103258A09C">
    <w:name w:val="52FA86E30A114D73AFD28A103258A09C"/>
    <w:rsid w:val="00615F55"/>
  </w:style>
  <w:style w:type="paragraph" w:customStyle="1" w:styleId="8B17A14C2ED44175981DE07A9798431F">
    <w:name w:val="8B17A14C2ED44175981DE07A9798431F"/>
    <w:rsid w:val="00615F55"/>
  </w:style>
  <w:style w:type="paragraph" w:customStyle="1" w:styleId="F502922AC23A45178BE0D74233DB0CCD">
    <w:name w:val="F502922AC23A45178BE0D74233DB0CCD"/>
    <w:rsid w:val="00615F55"/>
  </w:style>
  <w:style w:type="paragraph" w:customStyle="1" w:styleId="29E3C4F553884920918FDA805FF9696A">
    <w:name w:val="29E3C4F553884920918FDA805FF9696A"/>
    <w:rsid w:val="00615F55"/>
  </w:style>
  <w:style w:type="paragraph" w:customStyle="1" w:styleId="A17E18AF04274814BEE60E79622A4677">
    <w:name w:val="A17E18AF04274814BEE60E79622A4677"/>
    <w:rsid w:val="00615F55"/>
  </w:style>
  <w:style w:type="paragraph" w:customStyle="1" w:styleId="33F005C5BD18450EAFB35CF71325C462">
    <w:name w:val="33F005C5BD18450EAFB35CF71325C462"/>
    <w:rsid w:val="00615F55"/>
  </w:style>
  <w:style w:type="paragraph" w:customStyle="1" w:styleId="1F5559D1464B4C2F91ADC05EF4A90ABB">
    <w:name w:val="1F5559D1464B4C2F91ADC05EF4A90ABB"/>
    <w:rsid w:val="00615F55"/>
  </w:style>
  <w:style w:type="paragraph" w:customStyle="1" w:styleId="B042B4D0F7604C5FAD2D5F992FEC2690">
    <w:name w:val="B042B4D0F7604C5FAD2D5F992FEC2690"/>
    <w:rsid w:val="00615F55"/>
  </w:style>
  <w:style w:type="paragraph" w:customStyle="1" w:styleId="6B5FD41C8821401AA7E39A6653C73C4A">
    <w:name w:val="6B5FD41C8821401AA7E39A6653C73C4A"/>
    <w:rsid w:val="00615F55"/>
  </w:style>
  <w:style w:type="paragraph" w:customStyle="1" w:styleId="FEAD9E963F6449EAAFF3FC9A5C771601">
    <w:name w:val="FEAD9E963F6449EAAFF3FC9A5C771601"/>
    <w:rsid w:val="00615F55"/>
  </w:style>
  <w:style w:type="paragraph" w:customStyle="1" w:styleId="68DD7AA342AD469BAB24155C848872A5">
    <w:name w:val="68DD7AA342AD469BAB24155C848872A5"/>
    <w:rsid w:val="00615F55"/>
  </w:style>
  <w:style w:type="paragraph" w:customStyle="1" w:styleId="392F4AF9205A48ACA7F31E83AF1F1739">
    <w:name w:val="392F4AF9205A48ACA7F31E83AF1F1739"/>
    <w:rsid w:val="00615F55"/>
  </w:style>
  <w:style w:type="paragraph" w:customStyle="1" w:styleId="11ED9E31A61B4FD88DC458C1F133B882">
    <w:name w:val="11ED9E31A61B4FD88DC458C1F133B882"/>
    <w:rsid w:val="00615F55"/>
  </w:style>
  <w:style w:type="paragraph" w:customStyle="1" w:styleId="202F9B0A361F481B9270EEDDEB1BCD7A">
    <w:name w:val="202F9B0A361F481B9270EEDDEB1BCD7A"/>
    <w:rsid w:val="00615F55"/>
  </w:style>
  <w:style w:type="paragraph" w:customStyle="1" w:styleId="7B6986FE2DDA496AA701302B959D1B91">
    <w:name w:val="7B6986FE2DDA496AA701302B959D1B91"/>
    <w:rsid w:val="00615F55"/>
  </w:style>
  <w:style w:type="paragraph" w:customStyle="1" w:styleId="8B83B2EBD9524805941A34D811EABEB3">
    <w:name w:val="8B83B2EBD9524805941A34D811EABEB3"/>
    <w:rsid w:val="00615F55"/>
  </w:style>
  <w:style w:type="paragraph" w:customStyle="1" w:styleId="E397329298D64F5BB20D8CD9A76D8AAE">
    <w:name w:val="E397329298D64F5BB20D8CD9A76D8AAE"/>
    <w:rsid w:val="00615F55"/>
  </w:style>
  <w:style w:type="paragraph" w:customStyle="1" w:styleId="37608EB165E8412EB36EE30DA155E2B2">
    <w:name w:val="37608EB165E8412EB36EE30DA155E2B2"/>
    <w:rsid w:val="00615F55"/>
  </w:style>
  <w:style w:type="paragraph" w:customStyle="1" w:styleId="549CAA3AE7E44BB68A54B8D430F96652">
    <w:name w:val="549CAA3AE7E44BB68A54B8D430F96652"/>
    <w:rsid w:val="00615F55"/>
  </w:style>
  <w:style w:type="paragraph" w:customStyle="1" w:styleId="AEF52FC91E8241F19FEB0A14FA237822">
    <w:name w:val="AEF52FC91E8241F19FEB0A14FA237822"/>
    <w:rsid w:val="00615F55"/>
  </w:style>
  <w:style w:type="paragraph" w:customStyle="1" w:styleId="2E834B6FC34B4CCC93887D05BF0558BB">
    <w:name w:val="2E834B6FC34B4CCC93887D05BF0558BB"/>
    <w:rsid w:val="00615F55"/>
  </w:style>
  <w:style w:type="paragraph" w:customStyle="1" w:styleId="751C35C4BE4B4110B9F900039C0A86FF">
    <w:name w:val="751C35C4BE4B4110B9F900039C0A86FF"/>
    <w:rsid w:val="00615F55"/>
  </w:style>
  <w:style w:type="paragraph" w:customStyle="1" w:styleId="3AF49B4659B74E4A8849FE482F15D7D9">
    <w:name w:val="3AF49B4659B74E4A8849FE482F15D7D9"/>
    <w:rsid w:val="00615F55"/>
  </w:style>
  <w:style w:type="paragraph" w:customStyle="1" w:styleId="F29E8355D7C9435482E8A301B1AD9932">
    <w:name w:val="F29E8355D7C9435482E8A301B1AD9932"/>
    <w:rsid w:val="00615F55"/>
  </w:style>
  <w:style w:type="paragraph" w:customStyle="1" w:styleId="698D2EC242DA42BAA84F2B82CF6CD0ED">
    <w:name w:val="698D2EC242DA42BAA84F2B82CF6CD0ED"/>
    <w:rsid w:val="00615F55"/>
  </w:style>
  <w:style w:type="paragraph" w:customStyle="1" w:styleId="C0DC98D0832D41F4BAE40B2230A56B99">
    <w:name w:val="C0DC98D0832D41F4BAE40B2230A56B99"/>
    <w:rsid w:val="00615F55"/>
  </w:style>
  <w:style w:type="paragraph" w:customStyle="1" w:styleId="4166E09F00FA4532AB8F42F57C101D50">
    <w:name w:val="4166E09F00FA4532AB8F42F57C101D50"/>
    <w:rsid w:val="00615F55"/>
  </w:style>
  <w:style w:type="paragraph" w:customStyle="1" w:styleId="77D6EE982D91479D9C9E8DBBB6AE9F09">
    <w:name w:val="77D6EE982D91479D9C9E8DBBB6AE9F09"/>
    <w:rsid w:val="00615F55"/>
  </w:style>
  <w:style w:type="paragraph" w:customStyle="1" w:styleId="0A3570D5874E4A7D9F6657C4D23F32E1">
    <w:name w:val="0A3570D5874E4A7D9F6657C4D23F32E1"/>
    <w:rsid w:val="00615F55"/>
  </w:style>
  <w:style w:type="paragraph" w:customStyle="1" w:styleId="F6875F3C1C07471A92789346593D9F55">
    <w:name w:val="F6875F3C1C07471A92789346593D9F55"/>
    <w:rsid w:val="00615F55"/>
  </w:style>
  <w:style w:type="paragraph" w:customStyle="1" w:styleId="CE617EBF50E3460F881492B87DA9274A">
    <w:name w:val="CE617EBF50E3460F881492B87DA9274A"/>
    <w:rsid w:val="00615F55"/>
  </w:style>
  <w:style w:type="paragraph" w:customStyle="1" w:styleId="3617EE96A7B44FA2B588F724A1778E33">
    <w:name w:val="3617EE96A7B44FA2B588F724A1778E33"/>
    <w:rsid w:val="00615F55"/>
  </w:style>
  <w:style w:type="paragraph" w:customStyle="1" w:styleId="CD4A0DFF69E9490485F9B1F79B5906A7">
    <w:name w:val="CD4A0DFF69E9490485F9B1F79B5906A7"/>
    <w:rsid w:val="00615F55"/>
  </w:style>
  <w:style w:type="paragraph" w:customStyle="1" w:styleId="6FB0781D101D493694A60360553B8D2E">
    <w:name w:val="6FB0781D101D493694A60360553B8D2E"/>
    <w:rsid w:val="00615F55"/>
  </w:style>
  <w:style w:type="paragraph" w:customStyle="1" w:styleId="8C1F772171DA404A80C7E9F095DADEE1">
    <w:name w:val="8C1F772171DA404A80C7E9F095DADEE1"/>
    <w:rsid w:val="00615F55"/>
  </w:style>
  <w:style w:type="paragraph" w:customStyle="1" w:styleId="0D886AE8DF7D46C4BCCE6AA523B62B58">
    <w:name w:val="0D886AE8DF7D46C4BCCE6AA523B62B58"/>
    <w:rsid w:val="00615F55"/>
  </w:style>
  <w:style w:type="paragraph" w:customStyle="1" w:styleId="1425AA6F901045568EDAD6BA0DD4E234">
    <w:name w:val="1425AA6F901045568EDAD6BA0DD4E234"/>
    <w:rsid w:val="00615F55"/>
  </w:style>
  <w:style w:type="paragraph" w:customStyle="1" w:styleId="AFF7066BCAF046BB8743DD1C3CEAEEFE">
    <w:name w:val="AFF7066BCAF046BB8743DD1C3CEAEEFE"/>
    <w:rsid w:val="00615F55"/>
  </w:style>
  <w:style w:type="paragraph" w:customStyle="1" w:styleId="A955A5A9FB9E4E929E26D3F44DB272CC">
    <w:name w:val="A955A5A9FB9E4E929E26D3F44DB272CC"/>
    <w:rsid w:val="00615F55"/>
  </w:style>
  <w:style w:type="paragraph" w:customStyle="1" w:styleId="717D8E0D57054F07A945097650EC3534">
    <w:name w:val="717D8E0D57054F07A945097650EC3534"/>
    <w:rsid w:val="00615F55"/>
  </w:style>
  <w:style w:type="paragraph" w:customStyle="1" w:styleId="DFCDFE80ABB044BF885D355D06E4362C">
    <w:name w:val="DFCDFE80ABB044BF885D355D06E4362C"/>
    <w:rsid w:val="00615F55"/>
  </w:style>
  <w:style w:type="paragraph" w:customStyle="1" w:styleId="2182A1C81A294CA59E0866F19ABC729B">
    <w:name w:val="2182A1C81A294CA59E0866F19ABC729B"/>
    <w:rsid w:val="00615F55"/>
  </w:style>
  <w:style w:type="paragraph" w:customStyle="1" w:styleId="2B1FAFD8800945B2807AAC80D4D8318F">
    <w:name w:val="2B1FAFD8800945B2807AAC80D4D8318F"/>
    <w:rsid w:val="00615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moderno y organizado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2024-11-08T12:32:00Z</dcterms:created>
  <dcterms:modified xsi:type="dcterms:W3CDTF">2025-02-06T14:51:00Z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